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29D75" w14:textId="173BB80D" w:rsidR="006B3AE0" w:rsidRPr="000144CD" w:rsidRDefault="00452342" w:rsidP="005C07B0">
      <w:pPr>
        <w:pStyle w:val="berschriftklein"/>
        <w:spacing w:line="276" w:lineRule="auto"/>
        <w:rPr>
          <w:rStyle w:val="Absatz-Standardschriftart1"/>
          <w:rFonts w:asciiTheme="minorHAnsi" w:hAnsiTheme="minorHAnsi" w:cstheme="minorHAnsi"/>
          <w:sz w:val="20"/>
          <w:szCs w:val="20"/>
        </w:rPr>
      </w:pPr>
      <w:r>
        <w:rPr>
          <w:noProof/>
        </w:rPr>
        <w:pict w14:anchorId="3CE7BD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89.7pt;margin-top:5.15pt;width:2in;height:3in;z-index:-251656704;mso-position-horizontal-relative:text;mso-position-vertical-relative:text" wrapcoords="18000 975 16988 1050 2588 2400 1238 2700 1238 18675 1575 18975 17550 20550 18000 20550 18788 20550 19125 20175 19688 19350 19575 2175 18788 975 18000 975">
            <v:imagedata r:id="rId8" o:title="1229"/>
            <w10:wrap type="tight"/>
          </v:shape>
        </w:pict>
      </w:r>
      <w:r w:rsidR="00092E5D" w:rsidRPr="000144CD">
        <w:rPr>
          <w:rStyle w:val="Absatz-Standardschriftart1"/>
          <w:rFonts w:asciiTheme="minorHAnsi" w:hAnsiTheme="minorHAnsi" w:cstheme="minorHAnsi"/>
          <w:b w:val="0"/>
          <w:szCs w:val="22"/>
        </w:rPr>
        <w:t xml:space="preserve">Markus </w:t>
      </w:r>
      <w:r w:rsidR="005C07B0" w:rsidRPr="000144CD">
        <w:rPr>
          <w:rStyle w:val="Absatz-Standardschriftart1"/>
          <w:rFonts w:asciiTheme="minorHAnsi" w:hAnsiTheme="minorHAnsi" w:cstheme="minorHAnsi"/>
          <w:b w:val="0"/>
          <w:szCs w:val="22"/>
        </w:rPr>
        <w:t>M. Ebi</w:t>
      </w:r>
      <w:r w:rsidR="006B3AE0" w:rsidRPr="000144CD">
        <w:rPr>
          <w:rFonts w:asciiTheme="minorHAnsi" w:hAnsiTheme="minorHAnsi" w:cstheme="minorHAnsi"/>
        </w:rPr>
        <w:br/>
      </w:r>
      <w:r w:rsidR="000C639C" w:rsidRPr="000144CD">
        <w:rPr>
          <w:rFonts w:asciiTheme="minorHAnsi" w:hAnsiTheme="minorHAnsi" w:cstheme="minorHAnsi"/>
          <w:sz w:val="28"/>
        </w:rPr>
        <w:t>D</w:t>
      </w:r>
      <w:r w:rsidR="00DE7C5A">
        <w:rPr>
          <w:rFonts w:asciiTheme="minorHAnsi" w:hAnsiTheme="minorHAnsi" w:cstheme="minorHAnsi"/>
          <w:sz w:val="28"/>
        </w:rPr>
        <w:t>EIN</w:t>
      </w:r>
      <w:r w:rsidR="000C639C" w:rsidRPr="000144CD">
        <w:rPr>
          <w:rFonts w:asciiTheme="minorHAnsi" w:hAnsiTheme="minorHAnsi" w:cstheme="minorHAnsi"/>
          <w:sz w:val="28"/>
        </w:rPr>
        <w:t xml:space="preserve"> </w:t>
      </w:r>
      <w:r w:rsidR="00DE7C5A">
        <w:rPr>
          <w:rFonts w:asciiTheme="minorHAnsi" w:hAnsiTheme="minorHAnsi" w:cstheme="minorHAnsi"/>
          <w:sz w:val="28"/>
        </w:rPr>
        <w:t>MINDSET</w:t>
      </w:r>
      <w:r w:rsidR="005C07B0" w:rsidRPr="000144CD">
        <w:rPr>
          <w:rFonts w:asciiTheme="minorHAnsi" w:hAnsiTheme="minorHAnsi" w:cstheme="minorHAnsi"/>
          <w:sz w:val="28"/>
        </w:rPr>
        <w:t>-C</w:t>
      </w:r>
      <w:r w:rsidR="00DE7C5A">
        <w:rPr>
          <w:rFonts w:asciiTheme="minorHAnsi" w:hAnsiTheme="minorHAnsi" w:cstheme="minorHAnsi"/>
          <w:sz w:val="28"/>
        </w:rPr>
        <w:t>ODE</w:t>
      </w:r>
      <w:r w:rsidR="00DE7C5A">
        <w:rPr>
          <w:rFonts w:asciiTheme="minorHAnsi" w:hAnsiTheme="minorHAnsi" w:cstheme="minorHAnsi"/>
          <w:sz w:val="28"/>
        </w:rPr>
        <w:br/>
      </w:r>
      <w:r w:rsidR="00ED6E11" w:rsidRPr="000144CD">
        <w:rPr>
          <w:rFonts w:asciiTheme="minorHAnsi" w:hAnsiTheme="minorHAnsi" w:cstheme="minorHAnsi"/>
          <w:bCs w:val="0"/>
          <w:sz w:val="20"/>
          <w:szCs w:val="20"/>
        </w:rPr>
        <w:t xml:space="preserve">Wie </w:t>
      </w:r>
      <w:r w:rsidR="005C07B0" w:rsidRPr="000144CD">
        <w:rPr>
          <w:rFonts w:asciiTheme="minorHAnsi" w:hAnsiTheme="minorHAnsi" w:cstheme="minorHAnsi"/>
          <w:bCs w:val="0"/>
          <w:sz w:val="20"/>
          <w:szCs w:val="20"/>
        </w:rPr>
        <w:t>Stress, Druck und Emotionen vom Feind zum Freund werden</w:t>
      </w:r>
      <w:r w:rsidR="005C07B0" w:rsidRPr="000144CD">
        <w:rPr>
          <w:rFonts w:asciiTheme="minorHAnsi" w:hAnsiTheme="minorHAnsi" w:cstheme="minorHAnsi"/>
        </w:rPr>
        <w:br/>
      </w:r>
      <w:r w:rsidR="005C07B0" w:rsidRPr="000144CD">
        <w:rPr>
          <w:rFonts w:asciiTheme="minorHAnsi" w:hAnsiTheme="minorHAnsi" w:cstheme="minorHAnsi"/>
          <w:sz w:val="20"/>
          <w:szCs w:val="20"/>
        </w:rPr>
        <w:br/>
      </w:r>
      <w:r w:rsidR="00092E5D" w:rsidRPr="000144CD">
        <w:rPr>
          <w:rStyle w:val="Absatz-Standardschriftart1"/>
          <w:rFonts w:asciiTheme="minorHAnsi" w:hAnsiTheme="minorHAnsi" w:cstheme="minorHAnsi"/>
          <w:b w:val="0"/>
          <w:sz w:val="20"/>
          <w:szCs w:val="20"/>
        </w:rPr>
        <w:t xml:space="preserve">1. Auflage BusinessVillage </w:t>
      </w:r>
      <w:r w:rsidR="007414AC" w:rsidRPr="000144CD">
        <w:rPr>
          <w:rStyle w:val="Absatz-Standardschriftart1"/>
          <w:rFonts w:asciiTheme="minorHAnsi" w:hAnsiTheme="minorHAnsi" w:cstheme="minorHAnsi"/>
          <w:b w:val="0"/>
          <w:sz w:val="20"/>
          <w:szCs w:val="20"/>
        </w:rPr>
        <w:t>2026</w:t>
      </w:r>
      <w:r w:rsidR="00092E5D" w:rsidRPr="000144CD">
        <w:rPr>
          <w:rStyle w:val="Absatz-Standardschriftart1"/>
          <w:rFonts w:asciiTheme="minorHAnsi" w:hAnsiTheme="minorHAnsi" w:cstheme="minorHAnsi"/>
          <w:sz w:val="20"/>
          <w:szCs w:val="20"/>
        </w:rPr>
        <w:br/>
      </w:r>
      <w:r w:rsidR="00092E5D" w:rsidRPr="000144CD">
        <w:rPr>
          <w:rStyle w:val="Absatz-Standardschriftart1"/>
          <w:rFonts w:asciiTheme="minorHAnsi" w:hAnsiTheme="minorHAnsi" w:cstheme="minorHAnsi"/>
          <w:b w:val="0"/>
          <w:sz w:val="20"/>
          <w:szCs w:val="20"/>
        </w:rPr>
        <w:t>232 Seiten</w:t>
      </w:r>
    </w:p>
    <w:p w14:paraId="10D2149D" w14:textId="69109041" w:rsidR="00D4143B" w:rsidRPr="000E36DE" w:rsidRDefault="00ED6E11" w:rsidP="000C639C">
      <w:pPr>
        <w:pStyle w:val="Text"/>
        <w:rPr>
          <w:rFonts w:asciiTheme="minorHAnsi" w:hAnsiTheme="minorHAnsi" w:cstheme="minorHAnsi"/>
          <w:b/>
          <w:strike/>
          <w:sz w:val="22"/>
          <w:szCs w:val="22"/>
        </w:rPr>
      </w:pPr>
      <w:r w:rsidRPr="000144CD">
        <w:rPr>
          <w:rStyle w:val="Absatz-Standardschriftart1"/>
          <w:rFonts w:asciiTheme="minorHAnsi" w:hAnsiTheme="minorHAnsi" w:cstheme="minorHAnsi"/>
          <w:szCs w:val="20"/>
        </w:rPr>
        <w:t xml:space="preserve">ISBN </w:t>
      </w:r>
      <w:r w:rsidRPr="000144CD">
        <w:rPr>
          <w:rStyle w:val="Absatz-Standardschriftart1"/>
          <w:rFonts w:asciiTheme="minorHAnsi" w:hAnsiTheme="minorHAnsi" w:cstheme="minorHAnsi"/>
          <w:szCs w:val="20"/>
        </w:rPr>
        <w:tab/>
      </w:r>
      <w:r w:rsidRPr="000144CD">
        <w:rPr>
          <w:rStyle w:val="Absatz-Standardschriftart1"/>
          <w:rFonts w:asciiTheme="minorHAnsi" w:hAnsiTheme="minorHAnsi" w:cstheme="minorHAnsi"/>
          <w:szCs w:val="20"/>
        </w:rPr>
        <w:tab/>
      </w:r>
      <w:r w:rsidR="004A4BC0" w:rsidRPr="000144CD">
        <w:rPr>
          <w:rFonts w:asciiTheme="minorHAnsi" w:hAnsiTheme="minorHAnsi" w:cstheme="minorHAnsi"/>
          <w:szCs w:val="20"/>
        </w:rPr>
        <w:t>978-3-86980-870-3</w:t>
      </w:r>
      <w:r w:rsidRPr="000144CD">
        <w:rPr>
          <w:rStyle w:val="Absatz-Standardschriftart1"/>
          <w:rFonts w:asciiTheme="minorHAnsi" w:hAnsiTheme="minorHAnsi" w:cstheme="minorHAnsi"/>
          <w:szCs w:val="20"/>
        </w:rPr>
        <w:tab/>
      </w:r>
      <w:r w:rsidRPr="000144CD">
        <w:rPr>
          <w:rStyle w:val="Absatz-Standardschriftart1"/>
          <w:rFonts w:asciiTheme="minorHAnsi" w:hAnsiTheme="minorHAnsi" w:cstheme="minorHAnsi"/>
          <w:szCs w:val="20"/>
        </w:rPr>
        <w:tab/>
      </w:r>
      <w:r w:rsidR="004A4BC0" w:rsidRPr="000144CD">
        <w:rPr>
          <w:rStyle w:val="Absatz-Standardschriftart1"/>
          <w:rFonts w:asciiTheme="minorHAnsi" w:hAnsiTheme="minorHAnsi" w:cstheme="minorHAnsi"/>
          <w:szCs w:val="20"/>
        </w:rPr>
        <w:t>29,95</w:t>
      </w:r>
      <w:r w:rsidRPr="000144CD">
        <w:rPr>
          <w:rStyle w:val="Absatz-Standardschriftart1"/>
          <w:rFonts w:asciiTheme="minorHAnsi" w:hAnsiTheme="minorHAnsi" w:cstheme="minorHAnsi"/>
          <w:szCs w:val="20"/>
        </w:rPr>
        <w:t xml:space="preserve"> Euro</w:t>
      </w:r>
      <w:r w:rsidRPr="000144CD">
        <w:rPr>
          <w:rStyle w:val="Absatz-Standardschriftart1"/>
          <w:rFonts w:asciiTheme="minorHAnsi" w:hAnsiTheme="minorHAnsi" w:cstheme="minorHAnsi"/>
          <w:szCs w:val="20"/>
        </w:rPr>
        <w:br/>
      </w:r>
      <w:r w:rsidRPr="000144CD">
        <w:rPr>
          <w:rFonts w:asciiTheme="minorHAnsi" w:hAnsiTheme="minorHAnsi" w:cstheme="minorHAnsi"/>
          <w:szCs w:val="20"/>
        </w:rPr>
        <w:t>ISBN-PDF</w:t>
      </w:r>
      <w:r w:rsidRPr="000144CD">
        <w:rPr>
          <w:rFonts w:asciiTheme="minorHAnsi" w:hAnsiTheme="minorHAnsi" w:cstheme="minorHAnsi"/>
          <w:szCs w:val="20"/>
        </w:rPr>
        <w:tab/>
      </w:r>
      <w:r w:rsidR="004A4BC0" w:rsidRPr="000144CD">
        <w:rPr>
          <w:rFonts w:asciiTheme="minorHAnsi" w:hAnsiTheme="minorHAnsi" w:cstheme="minorHAnsi"/>
          <w:szCs w:val="20"/>
        </w:rPr>
        <w:t>978-3-86980-871-0</w:t>
      </w:r>
      <w:r w:rsidR="004A4BC0" w:rsidRPr="000144CD">
        <w:rPr>
          <w:rFonts w:asciiTheme="minorHAnsi" w:hAnsiTheme="minorHAnsi" w:cstheme="minorHAnsi"/>
          <w:szCs w:val="20"/>
        </w:rPr>
        <w:tab/>
      </w:r>
      <w:r w:rsidR="004A4BC0" w:rsidRPr="000144CD">
        <w:rPr>
          <w:rFonts w:asciiTheme="minorHAnsi" w:hAnsiTheme="minorHAnsi" w:cstheme="minorHAnsi"/>
          <w:szCs w:val="20"/>
        </w:rPr>
        <w:tab/>
        <w:t>28,95</w:t>
      </w:r>
      <w:r w:rsidRPr="000144CD">
        <w:rPr>
          <w:rFonts w:asciiTheme="minorHAnsi" w:hAnsiTheme="minorHAnsi" w:cstheme="minorHAnsi"/>
          <w:szCs w:val="20"/>
        </w:rPr>
        <w:t xml:space="preserve"> Euro</w:t>
      </w:r>
      <w:r w:rsidRPr="000144CD">
        <w:rPr>
          <w:rFonts w:asciiTheme="minorHAnsi" w:hAnsiTheme="minorHAnsi" w:cstheme="minorHAnsi"/>
          <w:szCs w:val="20"/>
        </w:rPr>
        <w:br/>
        <w:t xml:space="preserve">ISBN-EPUB </w:t>
      </w:r>
      <w:r w:rsidRPr="000144CD">
        <w:rPr>
          <w:rFonts w:asciiTheme="minorHAnsi" w:hAnsiTheme="minorHAnsi" w:cstheme="minorHAnsi"/>
          <w:szCs w:val="20"/>
        </w:rPr>
        <w:tab/>
      </w:r>
      <w:r w:rsidR="004A4BC0" w:rsidRPr="000144CD">
        <w:rPr>
          <w:rFonts w:asciiTheme="minorHAnsi" w:hAnsiTheme="minorHAnsi" w:cstheme="minorHAnsi"/>
          <w:szCs w:val="20"/>
        </w:rPr>
        <w:t>978-3-86980-872-7</w:t>
      </w:r>
      <w:r w:rsidR="004A4BC0" w:rsidRPr="000144CD">
        <w:rPr>
          <w:rFonts w:asciiTheme="minorHAnsi" w:hAnsiTheme="minorHAnsi" w:cstheme="minorHAnsi"/>
          <w:szCs w:val="20"/>
        </w:rPr>
        <w:tab/>
      </w:r>
      <w:r w:rsidR="004A4BC0" w:rsidRPr="000144CD">
        <w:rPr>
          <w:rFonts w:asciiTheme="minorHAnsi" w:hAnsiTheme="minorHAnsi" w:cstheme="minorHAnsi"/>
          <w:szCs w:val="20"/>
        </w:rPr>
        <w:tab/>
        <w:t>28,95</w:t>
      </w:r>
      <w:r w:rsidRPr="000144CD">
        <w:rPr>
          <w:rFonts w:asciiTheme="minorHAnsi" w:hAnsiTheme="minorHAnsi" w:cstheme="minorHAnsi"/>
          <w:szCs w:val="20"/>
        </w:rPr>
        <w:t xml:space="preserve"> Euro</w:t>
      </w:r>
      <w:r w:rsidR="006B3AE0" w:rsidRPr="000144CD">
        <w:rPr>
          <w:rFonts w:asciiTheme="minorHAnsi" w:hAnsiTheme="minorHAnsi" w:cstheme="minorHAnsi"/>
          <w:szCs w:val="20"/>
        </w:rPr>
        <w:br/>
      </w:r>
      <w:r w:rsidR="00092E5D" w:rsidRPr="000144CD">
        <w:rPr>
          <w:rStyle w:val="Absatz-Standardschriftart1"/>
          <w:rFonts w:asciiTheme="minorHAnsi" w:hAnsiTheme="minorHAnsi" w:cstheme="minorHAnsi"/>
          <w:b/>
          <w:sz w:val="22"/>
          <w:szCs w:val="22"/>
        </w:rPr>
        <w:br/>
        <w:t>Pressematerialien:</w:t>
      </w:r>
      <w:r w:rsidR="000E36DE">
        <w:rPr>
          <w:rStyle w:val="Absatz-Standardschriftart1"/>
          <w:rFonts w:asciiTheme="minorHAnsi" w:hAnsiTheme="minorHAnsi" w:cstheme="minorHAnsi"/>
          <w:b/>
          <w:sz w:val="22"/>
          <w:szCs w:val="22"/>
        </w:rPr>
        <w:br/>
      </w:r>
      <w:hyperlink r:id="rId9" w:history="1">
        <w:r w:rsidR="00E254EB" w:rsidRPr="000E36DE">
          <w:rPr>
            <w:rStyle w:val="Hyperlink"/>
            <w:rFonts w:asciiTheme="minorHAnsi" w:hAnsiTheme="minorHAnsi" w:cstheme="minorHAnsi"/>
            <w:sz w:val="22"/>
            <w:szCs w:val="22"/>
          </w:rPr>
          <w:t>http://www.businessvillage.de/1229.html</w:t>
        </w:r>
      </w:hyperlink>
    </w:p>
    <w:p w14:paraId="3C519559" w14:textId="2AEB2AA4" w:rsidR="00D80EF7" w:rsidRPr="000E36DE" w:rsidRDefault="00D80EF7" w:rsidP="000E36DE">
      <w:pPr>
        <w:suppressAutoHyphens w:val="0"/>
        <w:rPr>
          <w:rFonts w:asciiTheme="minorHAnsi" w:hAnsiTheme="minorHAnsi" w:cstheme="minorHAnsi"/>
          <w:b/>
          <w:strike/>
          <w:sz w:val="22"/>
          <w:szCs w:val="22"/>
        </w:rPr>
      </w:pPr>
      <w:r w:rsidRPr="000144CD">
        <w:rPr>
          <w:rFonts w:asciiTheme="minorHAnsi" w:hAnsiTheme="minorHAnsi" w:cstheme="minorHAnsi"/>
          <w:b/>
          <w:sz w:val="22"/>
          <w:szCs w:val="22"/>
        </w:rPr>
        <w:t>Dein Durchbruch</w:t>
      </w:r>
      <w:r w:rsidR="00E254EB" w:rsidRPr="000144CD">
        <w:rPr>
          <w:rFonts w:asciiTheme="minorHAnsi" w:hAnsiTheme="minorHAnsi" w:cstheme="minorHAnsi"/>
          <w:b/>
          <w:sz w:val="22"/>
          <w:szCs w:val="22"/>
        </w:rPr>
        <w:t xml:space="preserve"> ‒ </w:t>
      </w:r>
      <w:r w:rsidR="00CF255C" w:rsidRPr="000144CD">
        <w:rPr>
          <w:rFonts w:asciiTheme="minorHAnsi" w:hAnsiTheme="minorHAnsi" w:cstheme="minorHAnsi"/>
          <w:b/>
          <w:sz w:val="22"/>
          <w:szCs w:val="22"/>
        </w:rPr>
        <w:t>v</w:t>
      </w:r>
      <w:r w:rsidR="00B55DEB" w:rsidRPr="000144CD">
        <w:rPr>
          <w:rFonts w:asciiTheme="minorHAnsi" w:hAnsiTheme="minorHAnsi" w:cstheme="minorHAnsi"/>
          <w:b/>
          <w:sz w:val="22"/>
          <w:szCs w:val="22"/>
        </w:rPr>
        <w:t>on</w:t>
      </w:r>
      <w:r w:rsidR="00E254EB" w:rsidRPr="000144CD">
        <w:rPr>
          <w:rFonts w:asciiTheme="minorHAnsi" w:hAnsiTheme="minorHAnsi" w:cstheme="minorHAnsi"/>
          <w:b/>
          <w:sz w:val="22"/>
          <w:szCs w:val="22"/>
        </w:rPr>
        <w:t xml:space="preserve"> der</w:t>
      </w:r>
      <w:r w:rsidR="00B55DEB" w:rsidRPr="000144CD">
        <w:rPr>
          <w:rFonts w:asciiTheme="minorHAnsi" w:hAnsiTheme="minorHAnsi" w:cstheme="minorHAnsi"/>
          <w:b/>
          <w:sz w:val="22"/>
          <w:szCs w:val="22"/>
        </w:rPr>
        <w:t xml:space="preserve"> Blockade zu</w:t>
      </w:r>
      <w:r w:rsidR="00F50474">
        <w:rPr>
          <w:rFonts w:asciiTheme="minorHAnsi" w:hAnsiTheme="minorHAnsi" w:cstheme="minorHAnsi"/>
          <w:b/>
          <w:sz w:val="22"/>
          <w:szCs w:val="22"/>
        </w:rPr>
        <w:t>m</w:t>
      </w:r>
      <w:r w:rsidR="00B55DEB" w:rsidRPr="000144CD">
        <w:rPr>
          <w:rFonts w:asciiTheme="minorHAnsi" w:hAnsiTheme="minorHAnsi" w:cstheme="minorHAnsi"/>
          <w:b/>
          <w:sz w:val="22"/>
          <w:szCs w:val="22"/>
        </w:rPr>
        <w:t xml:space="preserve"> Flow</w:t>
      </w:r>
      <w:r w:rsidR="000E36DE">
        <w:rPr>
          <w:rFonts w:asciiTheme="minorHAnsi" w:hAnsiTheme="minorHAnsi" w:cstheme="minorHAnsi"/>
          <w:b/>
          <w:sz w:val="22"/>
          <w:szCs w:val="22"/>
        </w:rPr>
        <w:br/>
      </w:r>
    </w:p>
    <w:p w14:paraId="150CB47C" w14:textId="3B7AFD08" w:rsidR="00302051" w:rsidRPr="000144CD" w:rsidRDefault="00302051" w:rsidP="00302051">
      <w:pPr>
        <w:pStyle w:val="Text"/>
        <w:rPr>
          <w:rFonts w:asciiTheme="minorHAnsi" w:hAnsiTheme="minorHAnsi" w:cstheme="minorHAnsi"/>
          <w:sz w:val="22"/>
          <w:szCs w:val="22"/>
        </w:rPr>
      </w:pPr>
      <w:r w:rsidRPr="000144CD">
        <w:rPr>
          <w:rFonts w:asciiTheme="minorHAnsi" w:hAnsiTheme="minorHAnsi" w:cstheme="minorHAnsi"/>
          <w:sz w:val="22"/>
          <w:szCs w:val="22"/>
        </w:rPr>
        <w:t xml:space="preserve">Kennst du das Gefühl? Du stehst unter Strom, fühlst dich getrieben – und bist gleichzeitig wie gelähmt. Du spürst </w:t>
      </w:r>
      <w:r w:rsidR="00A542CA" w:rsidRPr="000144CD">
        <w:rPr>
          <w:rFonts w:asciiTheme="minorHAnsi" w:hAnsiTheme="minorHAnsi" w:cstheme="minorHAnsi"/>
          <w:sz w:val="22"/>
          <w:szCs w:val="22"/>
        </w:rPr>
        <w:t>intuitiv</w:t>
      </w:r>
      <w:r w:rsidR="00F50474">
        <w:rPr>
          <w:rFonts w:asciiTheme="minorHAnsi" w:hAnsiTheme="minorHAnsi" w:cstheme="minorHAnsi"/>
          <w:sz w:val="22"/>
          <w:szCs w:val="22"/>
        </w:rPr>
        <w:t>,</w:t>
      </w:r>
      <w:r w:rsidR="00A542CA" w:rsidRPr="000144CD">
        <w:rPr>
          <w:rFonts w:asciiTheme="minorHAnsi" w:hAnsiTheme="minorHAnsi" w:cstheme="minorHAnsi"/>
          <w:sz w:val="22"/>
          <w:szCs w:val="22"/>
        </w:rPr>
        <w:t xml:space="preserve"> </w:t>
      </w:r>
      <w:r w:rsidRPr="000144CD">
        <w:rPr>
          <w:rFonts w:asciiTheme="minorHAnsi" w:hAnsiTheme="minorHAnsi" w:cstheme="minorHAnsi"/>
          <w:sz w:val="22"/>
          <w:szCs w:val="22"/>
        </w:rPr>
        <w:t>dass etwas nicht stimmt, aber die Ursache bleibt im Verborgenen.</w:t>
      </w:r>
      <w:r w:rsidR="00826907" w:rsidRPr="000144CD">
        <w:rPr>
          <w:rFonts w:asciiTheme="minorHAnsi" w:hAnsiTheme="minorHAnsi" w:cstheme="minorHAnsi"/>
          <w:sz w:val="22"/>
          <w:szCs w:val="22"/>
        </w:rPr>
        <w:t xml:space="preserve"> </w:t>
      </w:r>
      <w:r w:rsidR="00424099" w:rsidRPr="000144CD">
        <w:rPr>
          <w:rFonts w:asciiTheme="minorHAnsi" w:hAnsiTheme="minorHAnsi" w:cstheme="minorHAnsi"/>
          <w:sz w:val="22"/>
          <w:szCs w:val="22"/>
        </w:rPr>
        <w:t>Ein Phänomen</w:t>
      </w:r>
      <w:r w:rsidR="00224AD6" w:rsidRPr="000144CD">
        <w:rPr>
          <w:rFonts w:asciiTheme="minorHAnsi" w:hAnsiTheme="minorHAnsi" w:cstheme="minorHAnsi"/>
          <w:sz w:val="22"/>
          <w:szCs w:val="22"/>
        </w:rPr>
        <w:t xml:space="preserve"> n</w:t>
      </w:r>
      <w:r w:rsidR="00361C79" w:rsidRPr="000144CD">
        <w:rPr>
          <w:rFonts w:asciiTheme="minorHAnsi" w:hAnsiTheme="minorHAnsi" w:cstheme="minorHAnsi"/>
          <w:sz w:val="22"/>
          <w:szCs w:val="22"/>
        </w:rPr>
        <w:t>icht nur bei Führungskräften.</w:t>
      </w:r>
    </w:p>
    <w:p w14:paraId="0ECF92CE" w14:textId="6EB55724" w:rsidR="0056123B" w:rsidRPr="000144CD" w:rsidRDefault="00302051" w:rsidP="00302051">
      <w:pPr>
        <w:pStyle w:val="Text"/>
        <w:rPr>
          <w:rFonts w:asciiTheme="minorHAnsi" w:hAnsiTheme="minorHAnsi" w:cstheme="minorHAnsi"/>
          <w:sz w:val="22"/>
          <w:szCs w:val="22"/>
        </w:rPr>
      </w:pPr>
      <w:r w:rsidRPr="000144CD">
        <w:rPr>
          <w:rFonts w:asciiTheme="minorHAnsi" w:hAnsiTheme="minorHAnsi" w:cstheme="minorHAnsi"/>
          <w:sz w:val="22"/>
          <w:szCs w:val="22"/>
        </w:rPr>
        <w:t xml:space="preserve">Markus M. Ebi kennt diesen Zustand </w:t>
      </w:r>
      <w:r w:rsidR="00F50474">
        <w:rPr>
          <w:rFonts w:asciiTheme="minorHAnsi" w:hAnsiTheme="minorHAnsi" w:cstheme="minorHAnsi"/>
          <w:sz w:val="22"/>
          <w:szCs w:val="22"/>
        </w:rPr>
        <w:t>aus</w:t>
      </w:r>
      <w:r w:rsidR="00F50474" w:rsidRPr="000144CD">
        <w:rPr>
          <w:rFonts w:asciiTheme="minorHAnsi" w:hAnsiTheme="minorHAnsi" w:cstheme="minorHAnsi"/>
          <w:sz w:val="22"/>
          <w:szCs w:val="22"/>
        </w:rPr>
        <w:t xml:space="preserve"> </w:t>
      </w:r>
      <w:r w:rsidR="003F2C0F" w:rsidRPr="000144CD">
        <w:rPr>
          <w:rFonts w:asciiTheme="minorHAnsi" w:hAnsiTheme="minorHAnsi" w:cstheme="minorHAnsi"/>
          <w:sz w:val="22"/>
          <w:szCs w:val="22"/>
        </w:rPr>
        <w:t>persönliche</w:t>
      </w:r>
      <w:r w:rsidR="00F50474">
        <w:rPr>
          <w:rFonts w:asciiTheme="minorHAnsi" w:hAnsiTheme="minorHAnsi" w:cstheme="minorHAnsi"/>
          <w:sz w:val="22"/>
          <w:szCs w:val="22"/>
        </w:rPr>
        <w:t>n</w:t>
      </w:r>
      <w:r w:rsidR="003F2C0F" w:rsidRPr="000144CD">
        <w:rPr>
          <w:rFonts w:asciiTheme="minorHAnsi" w:hAnsiTheme="minorHAnsi" w:cstheme="minorHAnsi"/>
          <w:sz w:val="22"/>
          <w:szCs w:val="22"/>
        </w:rPr>
        <w:t xml:space="preserve"> Erfahrungen</w:t>
      </w:r>
      <w:r w:rsidR="003F2C0F" w:rsidRPr="000144CD" w:rsidDel="00A80DDE">
        <w:rPr>
          <w:rFonts w:asciiTheme="minorHAnsi" w:hAnsiTheme="minorHAnsi" w:cstheme="minorHAnsi"/>
          <w:sz w:val="22"/>
          <w:szCs w:val="22"/>
        </w:rPr>
        <w:t xml:space="preserve"> </w:t>
      </w:r>
      <w:r w:rsidR="003F2C0F" w:rsidRPr="000144CD">
        <w:rPr>
          <w:rFonts w:asciiTheme="minorHAnsi" w:hAnsiTheme="minorHAnsi" w:cstheme="minorHAnsi"/>
          <w:sz w:val="22"/>
          <w:szCs w:val="22"/>
        </w:rPr>
        <w:t xml:space="preserve">und </w:t>
      </w:r>
      <w:r w:rsidR="00F50474">
        <w:rPr>
          <w:rFonts w:asciiTheme="minorHAnsi" w:hAnsiTheme="minorHAnsi" w:cstheme="minorHAnsi"/>
          <w:sz w:val="22"/>
          <w:szCs w:val="22"/>
        </w:rPr>
        <w:t>durch</w:t>
      </w:r>
      <w:r w:rsidR="00F50474" w:rsidRPr="000144CD">
        <w:rPr>
          <w:rFonts w:asciiTheme="minorHAnsi" w:hAnsiTheme="minorHAnsi" w:cstheme="minorHAnsi"/>
          <w:sz w:val="22"/>
          <w:szCs w:val="22"/>
        </w:rPr>
        <w:t xml:space="preserve"> </w:t>
      </w:r>
      <w:r w:rsidR="001E7550" w:rsidRPr="000144CD">
        <w:rPr>
          <w:rFonts w:asciiTheme="minorHAnsi" w:hAnsiTheme="minorHAnsi" w:cstheme="minorHAnsi"/>
          <w:sz w:val="22"/>
          <w:szCs w:val="22"/>
        </w:rPr>
        <w:t xml:space="preserve">seine </w:t>
      </w:r>
      <w:r w:rsidR="0059468D" w:rsidRPr="000144CD">
        <w:rPr>
          <w:rFonts w:asciiTheme="minorHAnsi" w:hAnsiTheme="minorHAnsi" w:cstheme="minorHAnsi"/>
          <w:sz w:val="22"/>
          <w:szCs w:val="22"/>
        </w:rPr>
        <w:t xml:space="preserve">Expertise als </w:t>
      </w:r>
      <w:proofErr w:type="spellStart"/>
      <w:r w:rsidR="0059468D" w:rsidRPr="000144CD">
        <w:rPr>
          <w:rFonts w:asciiTheme="minorHAnsi" w:hAnsiTheme="minorHAnsi" w:cstheme="minorHAnsi"/>
          <w:sz w:val="22"/>
          <w:szCs w:val="22"/>
        </w:rPr>
        <w:t>Mindset</w:t>
      </w:r>
      <w:proofErr w:type="spellEnd"/>
      <w:r w:rsidR="00F50474">
        <w:rPr>
          <w:rFonts w:asciiTheme="minorHAnsi" w:hAnsiTheme="minorHAnsi" w:cstheme="minorHAnsi"/>
          <w:sz w:val="22"/>
          <w:szCs w:val="22"/>
        </w:rPr>
        <w:t>-</w:t>
      </w:r>
      <w:r w:rsidR="00BF3900" w:rsidRPr="000144CD">
        <w:rPr>
          <w:rFonts w:asciiTheme="minorHAnsi" w:hAnsiTheme="minorHAnsi" w:cstheme="minorHAnsi"/>
          <w:sz w:val="22"/>
          <w:szCs w:val="22"/>
        </w:rPr>
        <w:t>Coach</w:t>
      </w:r>
      <w:r w:rsidR="003F2C0F" w:rsidRPr="000144CD">
        <w:rPr>
          <w:rFonts w:asciiTheme="minorHAnsi" w:hAnsiTheme="minorHAnsi" w:cstheme="minorHAnsi"/>
          <w:sz w:val="22"/>
          <w:szCs w:val="22"/>
        </w:rPr>
        <w:t>.</w:t>
      </w:r>
      <w:r w:rsidRPr="000144CD">
        <w:rPr>
          <w:rFonts w:asciiTheme="minorHAnsi" w:hAnsiTheme="minorHAnsi" w:cstheme="minorHAnsi"/>
          <w:sz w:val="22"/>
          <w:szCs w:val="22"/>
        </w:rPr>
        <w:t xml:space="preserve"> In seinem neuen Buch teilt er </w:t>
      </w:r>
      <w:r w:rsidR="006B2D7F" w:rsidRPr="000144CD">
        <w:rPr>
          <w:rFonts w:asciiTheme="minorHAnsi" w:hAnsiTheme="minorHAnsi" w:cstheme="minorHAnsi"/>
          <w:sz w:val="22"/>
          <w:szCs w:val="22"/>
        </w:rPr>
        <w:t xml:space="preserve">die </w:t>
      </w:r>
      <w:r w:rsidR="005D7EBC" w:rsidRPr="000144CD">
        <w:rPr>
          <w:rFonts w:asciiTheme="minorHAnsi" w:hAnsiTheme="minorHAnsi" w:cstheme="minorHAnsi"/>
          <w:sz w:val="22"/>
          <w:szCs w:val="22"/>
        </w:rPr>
        <w:t xml:space="preserve">bewährten </w:t>
      </w:r>
      <w:r w:rsidR="00F50474">
        <w:rPr>
          <w:rFonts w:asciiTheme="minorHAnsi" w:hAnsiTheme="minorHAnsi" w:cstheme="minorHAnsi"/>
          <w:sz w:val="22"/>
          <w:szCs w:val="22"/>
        </w:rPr>
        <w:t>fünf</w:t>
      </w:r>
      <w:r w:rsidR="006B2D7F" w:rsidRPr="000144CD">
        <w:rPr>
          <w:rFonts w:asciiTheme="minorHAnsi" w:hAnsiTheme="minorHAnsi" w:cstheme="minorHAnsi"/>
          <w:sz w:val="22"/>
          <w:szCs w:val="22"/>
        </w:rPr>
        <w:t xml:space="preserve"> Prinzipien </w:t>
      </w:r>
      <w:r w:rsidRPr="000144CD">
        <w:rPr>
          <w:rFonts w:asciiTheme="minorHAnsi" w:hAnsiTheme="minorHAnsi" w:cstheme="minorHAnsi"/>
          <w:sz w:val="22"/>
          <w:szCs w:val="22"/>
        </w:rPr>
        <w:t>seine</w:t>
      </w:r>
      <w:r w:rsidR="006B2D7F" w:rsidRPr="000144CD">
        <w:rPr>
          <w:rFonts w:asciiTheme="minorHAnsi" w:hAnsiTheme="minorHAnsi" w:cstheme="minorHAnsi"/>
          <w:sz w:val="22"/>
          <w:szCs w:val="22"/>
        </w:rPr>
        <w:t>s</w:t>
      </w:r>
      <w:r w:rsidRPr="000144CD">
        <w:rPr>
          <w:rFonts w:asciiTheme="minorHAnsi" w:hAnsiTheme="minorHAnsi" w:cstheme="minorHAnsi"/>
          <w:sz w:val="22"/>
          <w:szCs w:val="22"/>
        </w:rPr>
        <w:t xml:space="preserve"> </w:t>
      </w:r>
      <w:r w:rsidR="00ED6E11" w:rsidRPr="000144CD">
        <w:rPr>
          <w:rFonts w:asciiTheme="minorHAnsi" w:hAnsiTheme="minorHAnsi" w:cstheme="minorHAnsi"/>
          <w:sz w:val="22"/>
          <w:szCs w:val="22"/>
        </w:rPr>
        <w:t>»</w:t>
      </w:r>
      <w:r w:rsidRPr="000144CD">
        <w:rPr>
          <w:rFonts w:asciiTheme="minorHAnsi" w:hAnsiTheme="minorHAnsi" w:cstheme="minorHAnsi"/>
          <w:sz w:val="22"/>
          <w:szCs w:val="22"/>
        </w:rPr>
        <w:t>Phönix-aus-der-Asche</w:t>
      </w:r>
      <w:r w:rsidR="00ED6E11" w:rsidRPr="000144CD">
        <w:rPr>
          <w:rFonts w:asciiTheme="minorHAnsi" w:hAnsiTheme="minorHAnsi" w:cstheme="minorHAnsi"/>
          <w:sz w:val="22"/>
          <w:szCs w:val="22"/>
        </w:rPr>
        <w:t>«</w:t>
      </w:r>
      <w:r w:rsidRPr="000144CD">
        <w:rPr>
          <w:rFonts w:asciiTheme="minorHAnsi" w:hAnsiTheme="minorHAnsi" w:cstheme="minorHAnsi"/>
          <w:sz w:val="22"/>
          <w:szCs w:val="22"/>
        </w:rPr>
        <w:t>-Ansatz</w:t>
      </w:r>
      <w:r w:rsidR="00F50474">
        <w:rPr>
          <w:rFonts w:asciiTheme="minorHAnsi" w:hAnsiTheme="minorHAnsi" w:cstheme="minorHAnsi"/>
          <w:sz w:val="22"/>
          <w:szCs w:val="22"/>
        </w:rPr>
        <w:t>es</w:t>
      </w:r>
      <w:r w:rsidR="003D11BB" w:rsidRPr="000144CD">
        <w:rPr>
          <w:rFonts w:asciiTheme="minorHAnsi" w:hAnsiTheme="minorHAnsi" w:cstheme="minorHAnsi"/>
          <w:sz w:val="22"/>
          <w:szCs w:val="22"/>
        </w:rPr>
        <w:t>, mit de</w:t>
      </w:r>
      <w:r w:rsidR="00800412" w:rsidRPr="000144CD">
        <w:rPr>
          <w:rFonts w:asciiTheme="minorHAnsi" w:hAnsiTheme="minorHAnsi" w:cstheme="minorHAnsi"/>
          <w:sz w:val="22"/>
          <w:szCs w:val="22"/>
        </w:rPr>
        <w:t>ssen</w:t>
      </w:r>
      <w:r w:rsidR="003D11BB" w:rsidRPr="000144CD">
        <w:rPr>
          <w:rFonts w:asciiTheme="minorHAnsi" w:hAnsiTheme="minorHAnsi" w:cstheme="minorHAnsi"/>
          <w:sz w:val="22"/>
          <w:szCs w:val="22"/>
        </w:rPr>
        <w:t xml:space="preserve"> </w:t>
      </w:r>
      <w:r w:rsidR="00F50474">
        <w:rPr>
          <w:rFonts w:asciiTheme="minorHAnsi" w:hAnsiTheme="minorHAnsi" w:cstheme="minorHAnsi"/>
          <w:sz w:val="22"/>
          <w:szCs w:val="22"/>
        </w:rPr>
        <w:t xml:space="preserve">Hilfe </w:t>
      </w:r>
      <w:r w:rsidR="003D11BB" w:rsidRPr="000144CD">
        <w:rPr>
          <w:rFonts w:asciiTheme="minorHAnsi" w:hAnsiTheme="minorHAnsi" w:cstheme="minorHAnsi"/>
          <w:sz w:val="22"/>
          <w:szCs w:val="22"/>
        </w:rPr>
        <w:t xml:space="preserve">er selbst </w:t>
      </w:r>
      <w:r w:rsidR="00F50474" w:rsidRPr="000144CD">
        <w:rPr>
          <w:rFonts w:asciiTheme="minorHAnsi" w:hAnsiTheme="minorHAnsi" w:cstheme="minorHAnsi"/>
          <w:sz w:val="22"/>
          <w:szCs w:val="22"/>
        </w:rPr>
        <w:t xml:space="preserve">erfolgreich </w:t>
      </w:r>
      <w:r w:rsidR="00AF01C0" w:rsidRPr="000144CD">
        <w:rPr>
          <w:rFonts w:asciiTheme="minorHAnsi" w:hAnsiTheme="minorHAnsi" w:cstheme="minorHAnsi"/>
          <w:sz w:val="22"/>
          <w:szCs w:val="22"/>
        </w:rPr>
        <w:t xml:space="preserve">eine schwere </w:t>
      </w:r>
      <w:r w:rsidRPr="000144CD">
        <w:rPr>
          <w:rFonts w:asciiTheme="minorHAnsi" w:hAnsiTheme="minorHAnsi" w:cstheme="minorHAnsi"/>
          <w:sz w:val="22"/>
          <w:szCs w:val="22"/>
        </w:rPr>
        <w:t xml:space="preserve">innere Krise </w:t>
      </w:r>
      <w:r w:rsidR="00AF01C0" w:rsidRPr="000144CD">
        <w:rPr>
          <w:rFonts w:asciiTheme="minorHAnsi" w:hAnsiTheme="minorHAnsi" w:cstheme="minorHAnsi"/>
          <w:sz w:val="22"/>
          <w:szCs w:val="22"/>
        </w:rPr>
        <w:t>überwunden hat.</w:t>
      </w:r>
      <w:r w:rsidRPr="000144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15A36C" w14:textId="76568D0D" w:rsidR="00E80061" w:rsidRPr="000144CD" w:rsidRDefault="00A815BE" w:rsidP="002155B6">
      <w:pPr>
        <w:pStyle w:val="Text"/>
        <w:rPr>
          <w:rFonts w:asciiTheme="minorHAnsi" w:hAnsiTheme="minorHAnsi" w:cstheme="minorHAnsi"/>
          <w:sz w:val="22"/>
          <w:szCs w:val="22"/>
        </w:rPr>
      </w:pPr>
      <w:r w:rsidRPr="000144CD">
        <w:rPr>
          <w:rFonts w:asciiTheme="minorHAnsi" w:hAnsiTheme="minorHAnsi" w:cstheme="minorHAnsi"/>
          <w:sz w:val="22"/>
          <w:szCs w:val="22"/>
        </w:rPr>
        <w:t xml:space="preserve">Mit konkreten </w:t>
      </w:r>
      <w:r w:rsidRPr="00261649">
        <w:rPr>
          <w:rFonts w:asciiTheme="minorHAnsi" w:hAnsiTheme="minorHAnsi" w:cstheme="minorHAnsi"/>
          <w:sz w:val="22"/>
          <w:szCs w:val="22"/>
        </w:rPr>
        <w:t>Tools</w:t>
      </w:r>
      <w:r w:rsidR="00626EB7" w:rsidRPr="000144CD">
        <w:rPr>
          <w:rFonts w:asciiTheme="minorHAnsi" w:hAnsiTheme="minorHAnsi" w:cstheme="minorHAnsi"/>
          <w:sz w:val="22"/>
          <w:szCs w:val="22"/>
        </w:rPr>
        <w:t xml:space="preserve"> zeigt er</w:t>
      </w:r>
      <w:r w:rsidR="00F50474">
        <w:rPr>
          <w:rFonts w:asciiTheme="minorHAnsi" w:hAnsiTheme="minorHAnsi" w:cstheme="minorHAnsi"/>
          <w:sz w:val="22"/>
          <w:szCs w:val="22"/>
        </w:rPr>
        <w:t>,</w:t>
      </w:r>
      <w:r w:rsidR="00626EB7" w:rsidRPr="000144CD">
        <w:rPr>
          <w:rFonts w:asciiTheme="minorHAnsi" w:hAnsiTheme="minorHAnsi" w:cstheme="minorHAnsi"/>
          <w:sz w:val="22"/>
          <w:szCs w:val="22"/>
        </w:rPr>
        <w:t xml:space="preserve"> w</w:t>
      </w:r>
      <w:r w:rsidR="00302051" w:rsidRPr="000144CD">
        <w:rPr>
          <w:rFonts w:asciiTheme="minorHAnsi" w:hAnsiTheme="minorHAnsi" w:cstheme="minorHAnsi"/>
          <w:sz w:val="22"/>
          <w:szCs w:val="22"/>
        </w:rPr>
        <w:t xml:space="preserve">ie du die Fesseln negativer Bewertungen sprengst und durch radikale Selbstreflexion </w:t>
      </w:r>
      <w:r w:rsidR="00E57A02" w:rsidRPr="000144CD">
        <w:rPr>
          <w:rFonts w:asciiTheme="minorHAnsi" w:hAnsiTheme="minorHAnsi" w:cstheme="minorHAnsi"/>
          <w:sz w:val="22"/>
          <w:szCs w:val="22"/>
        </w:rPr>
        <w:t xml:space="preserve">deine </w:t>
      </w:r>
      <w:r w:rsidR="00302051" w:rsidRPr="000144CD">
        <w:rPr>
          <w:rFonts w:asciiTheme="minorHAnsi" w:hAnsiTheme="minorHAnsi" w:cstheme="minorHAnsi"/>
          <w:sz w:val="22"/>
          <w:szCs w:val="22"/>
        </w:rPr>
        <w:t>Illusionen enttarnst.</w:t>
      </w:r>
      <w:r w:rsidR="00695A94" w:rsidRPr="000144CD">
        <w:rPr>
          <w:rFonts w:asciiTheme="minorHAnsi" w:hAnsiTheme="minorHAnsi" w:cstheme="minorHAnsi"/>
          <w:sz w:val="22"/>
          <w:szCs w:val="22"/>
        </w:rPr>
        <w:t xml:space="preserve"> </w:t>
      </w:r>
      <w:r w:rsidR="002155B6" w:rsidRPr="000144CD">
        <w:rPr>
          <w:rFonts w:asciiTheme="minorHAnsi" w:hAnsiTheme="minorHAnsi" w:cstheme="minorHAnsi"/>
          <w:sz w:val="22"/>
          <w:szCs w:val="22"/>
        </w:rPr>
        <w:t xml:space="preserve">Erfahre, wie du durch deinen »mentalen </w:t>
      </w:r>
      <w:r w:rsidR="002155B6" w:rsidRPr="00261649">
        <w:rPr>
          <w:rFonts w:asciiTheme="minorHAnsi" w:hAnsiTheme="minorHAnsi" w:cstheme="minorHAnsi"/>
          <w:sz w:val="22"/>
          <w:szCs w:val="22"/>
        </w:rPr>
        <w:t>Kompass</w:t>
      </w:r>
      <w:r w:rsidR="002155B6" w:rsidRPr="000144CD">
        <w:rPr>
          <w:rFonts w:asciiTheme="minorHAnsi" w:hAnsiTheme="minorHAnsi" w:cstheme="minorHAnsi"/>
          <w:sz w:val="22"/>
          <w:szCs w:val="22"/>
        </w:rPr>
        <w:t xml:space="preserve">« deine innere Balance findest, indem du Denken, Fühlen und Handeln in Einklang bringst. </w:t>
      </w:r>
    </w:p>
    <w:p w14:paraId="0ABC63F8" w14:textId="61E50CED" w:rsidR="00C16B23" w:rsidRPr="000144CD" w:rsidRDefault="00E041F2" w:rsidP="00C16B23">
      <w:pPr>
        <w:pStyle w:val="Text"/>
        <w:rPr>
          <w:rFonts w:asciiTheme="minorHAnsi" w:hAnsiTheme="minorHAnsi" w:cstheme="minorHAnsi"/>
          <w:sz w:val="22"/>
          <w:szCs w:val="22"/>
        </w:rPr>
      </w:pPr>
      <w:r w:rsidRPr="000144CD">
        <w:rPr>
          <w:rFonts w:asciiTheme="minorHAnsi" w:hAnsiTheme="minorHAnsi" w:cstheme="minorHAnsi"/>
          <w:sz w:val="22"/>
          <w:szCs w:val="22"/>
        </w:rPr>
        <w:t>Deine Transformation</w:t>
      </w:r>
      <w:r w:rsidR="00C16B23" w:rsidRPr="000144CD">
        <w:rPr>
          <w:rFonts w:asciiTheme="minorHAnsi" w:hAnsiTheme="minorHAnsi" w:cstheme="minorHAnsi"/>
          <w:sz w:val="22"/>
          <w:szCs w:val="22"/>
        </w:rPr>
        <w:t xml:space="preserve">: </w:t>
      </w:r>
      <w:r w:rsidR="00F50474">
        <w:rPr>
          <w:rFonts w:asciiTheme="minorHAnsi" w:hAnsiTheme="minorHAnsi" w:cstheme="minorHAnsi"/>
          <w:sz w:val="22"/>
          <w:szCs w:val="22"/>
        </w:rPr>
        <w:t>e</w:t>
      </w:r>
      <w:r w:rsidR="00C16B23" w:rsidRPr="000144CD">
        <w:rPr>
          <w:rFonts w:asciiTheme="minorHAnsi" w:hAnsiTheme="minorHAnsi" w:cstheme="minorHAnsi"/>
          <w:sz w:val="22"/>
          <w:szCs w:val="22"/>
        </w:rPr>
        <w:t xml:space="preserve">in unerschütterliches </w:t>
      </w:r>
      <w:proofErr w:type="spellStart"/>
      <w:r w:rsidR="00C16B23" w:rsidRPr="000144CD">
        <w:rPr>
          <w:rFonts w:asciiTheme="minorHAnsi" w:hAnsiTheme="minorHAnsi" w:cstheme="minorHAnsi"/>
          <w:sz w:val="22"/>
          <w:szCs w:val="22"/>
        </w:rPr>
        <w:t>Mindset</w:t>
      </w:r>
      <w:proofErr w:type="spellEnd"/>
      <w:r w:rsidR="00C16B23" w:rsidRPr="000144CD">
        <w:rPr>
          <w:rFonts w:asciiTheme="minorHAnsi" w:hAnsiTheme="minorHAnsi" w:cstheme="minorHAnsi"/>
          <w:sz w:val="22"/>
          <w:szCs w:val="22"/>
        </w:rPr>
        <w:t>, das negativen Druck in schöpferische Energie verwandelt. So wirst du selbstsicher und nachhaltig motiviert deine wahren Ziele erfolgreich verwirklichen.</w:t>
      </w:r>
    </w:p>
    <w:p w14:paraId="5C7F3F28" w14:textId="2B2DD031" w:rsidR="00302051" w:rsidRPr="000144CD" w:rsidRDefault="00C35D83" w:rsidP="00302051">
      <w:pPr>
        <w:pStyle w:val="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Die </w:t>
      </w:r>
      <w:r w:rsidR="00F50474">
        <w:rPr>
          <w:rFonts w:asciiTheme="minorHAnsi" w:hAnsiTheme="minorHAnsi" w:cstheme="minorHAnsi"/>
          <w:sz w:val="22"/>
          <w:szCs w:val="22"/>
        </w:rPr>
        <w:t xml:space="preserve">fünf </w:t>
      </w:r>
      <w:r>
        <w:rPr>
          <w:rFonts w:asciiTheme="minorHAnsi" w:hAnsiTheme="minorHAnsi" w:cstheme="minorHAnsi"/>
          <w:sz w:val="22"/>
          <w:szCs w:val="22"/>
        </w:rPr>
        <w:t>Prinzipien liefern dir</w:t>
      </w:r>
      <w:r w:rsidR="00B435F3">
        <w:rPr>
          <w:rFonts w:asciiTheme="minorHAnsi" w:hAnsiTheme="minorHAnsi" w:cstheme="minorHAnsi"/>
          <w:sz w:val="22"/>
          <w:szCs w:val="22"/>
        </w:rPr>
        <w:t xml:space="preserve"> </w:t>
      </w:r>
      <w:r w:rsidR="00E17796">
        <w:rPr>
          <w:rFonts w:asciiTheme="minorHAnsi" w:hAnsiTheme="minorHAnsi" w:cstheme="minorHAnsi"/>
          <w:sz w:val="22"/>
          <w:szCs w:val="22"/>
        </w:rPr>
        <w:t>de</w:t>
      </w:r>
      <w:r w:rsidR="00DC0CC4">
        <w:rPr>
          <w:rFonts w:asciiTheme="minorHAnsi" w:hAnsiTheme="minorHAnsi" w:cstheme="minorHAnsi"/>
          <w:sz w:val="22"/>
          <w:szCs w:val="22"/>
        </w:rPr>
        <w:t>n</w:t>
      </w:r>
      <w:r w:rsidR="00E17796">
        <w:rPr>
          <w:rFonts w:asciiTheme="minorHAnsi" w:hAnsiTheme="minorHAnsi" w:cstheme="minorHAnsi"/>
          <w:sz w:val="22"/>
          <w:szCs w:val="22"/>
        </w:rPr>
        <w:t xml:space="preserve"> Bausatz</w:t>
      </w:r>
      <w:r w:rsidR="00AD665D" w:rsidRPr="000144CD">
        <w:rPr>
          <w:rFonts w:asciiTheme="minorHAnsi" w:hAnsiTheme="minorHAnsi" w:cstheme="minorHAnsi"/>
          <w:sz w:val="22"/>
          <w:szCs w:val="22"/>
        </w:rPr>
        <w:t xml:space="preserve"> und</w:t>
      </w:r>
      <w:r w:rsidR="00302051" w:rsidRPr="000144CD">
        <w:rPr>
          <w:rFonts w:asciiTheme="minorHAnsi" w:hAnsiTheme="minorHAnsi" w:cstheme="minorHAnsi"/>
          <w:sz w:val="22"/>
          <w:szCs w:val="22"/>
        </w:rPr>
        <w:t xml:space="preserve"> </w:t>
      </w:r>
      <w:r w:rsidR="00C63EB9" w:rsidRPr="000144CD">
        <w:rPr>
          <w:rFonts w:asciiTheme="minorHAnsi" w:hAnsiTheme="minorHAnsi" w:cstheme="minorHAnsi"/>
          <w:sz w:val="22"/>
          <w:szCs w:val="22"/>
        </w:rPr>
        <w:t xml:space="preserve">zugleich </w:t>
      </w:r>
      <w:r w:rsidR="00653924">
        <w:rPr>
          <w:rFonts w:asciiTheme="minorHAnsi" w:hAnsiTheme="minorHAnsi" w:cstheme="minorHAnsi"/>
          <w:sz w:val="22"/>
          <w:szCs w:val="22"/>
        </w:rPr>
        <w:t>d</w:t>
      </w:r>
      <w:r w:rsidR="008E6807">
        <w:rPr>
          <w:rFonts w:asciiTheme="minorHAnsi" w:hAnsiTheme="minorHAnsi" w:cstheme="minorHAnsi"/>
          <w:sz w:val="22"/>
          <w:szCs w:val="22"/>
        </w:rPr>
        <w:t>ein</w:t>
      </w:r>
      <w:r w:rsidR="004F3331">
        <w:rPr>
          <w:rFonts w:asciiTheme="minorHAnsi" w:hAnsiTheme="minorHAnsi" w:cstheme="minorHAnsi"/>
          <w:sz w:val="22"/>
          <w:szCs w:val="22"/>
        </w:rPr>
        <w:t>en</w:t>
      </w:r>
      <w:r w:rsidR="004B712E">
        <w:rPr>
          <w:rFonts w:asciiTheme="minorHAnsi" w:hAnsiTheme="minorHAnsi" w:cstheme="minorHAnsi"/>
          <w:sz w:val="22"/>
          <w:szCs w:val="22"/>
        </w:rPr>
        <w:t xml:space="preserve"> </w:t>
      </w:r>
      <w:r w:rsidR="00B3322F">
        <w:rPr>
          <w:rFonts w:asciiTheme="minorHAnsi" w:hAnsiTheme="minorHAnsi" w:cstheme="minorHAnsi"/>
          <w:sz w:val="22"/>
          <w:szCs w:val="22"/>
        </w:rPr>
        <w:t>Methoden</w:t>
      </w:r>
      <w:r w:rsidR="004F3331">
        <w:rPr>
          <w:rFonts w:asciiTheme="minorHAnsi" w:hAnsiTheme="minorHAnsi" w:cstheme="minorHAnsi"/>
          <w:sz w:val="22"/>
          <w:szCs w:val="22"/>
        </w:rPr>
        <w:t>koffer</w:t>
      </w:r>
      <w:r w:rsidR="004B712E">
        <w:rPr>
          <w:rFonts w:asciiTheme="minorHAnsi" w:hAnsiTheme="minorHAnsi" w:cstheme="minorHAnsi"/>
          <w:sz w:val="22"/>
          <w:szCs w:val="22"/>
        </w:rPr>
        <w:t xml:space="preserve"> </w:t>
      </w:r>
      <w:r w:rsidR="00302051" w:rsidRPr="000144CD">
        <w:rPr>
          <w:rFonts w:asciiTheme="minorHAnsi" w:hAnsiTheme="minorHAnsi" w:cstheme="minorHAnsi"/>
          <w:sz w:val="22"/>
          <w:szCs w:val="22"/>
        </w:rPr>
        <w:t>für Mindful Leadership und persönliche Erfüllung</w:t>
      </w:r>
      <w:r w:rsidR="004B712E">
        <w:rPr>
          <w:rFonts w:asciiTheme="minorHAnsi" w:hAnsiTheme="minorHAnsi" w:cstheme="minorHAnsi"/>
          <w:sz w:val="22"/>
          <w:szCs w:val="22"/>
        </w:rPr>
        <w:t>.</w:t>
      </w:r>
      <w:r w:rsidR="00302051" w:rsidRPr="000144CD">
        <w:rPr>
          <w:rFonts w:asciiTheme="minorHAnsi" w:hAnsiTheme="minorHAnsi" w:cstheme="minorHAnsi"/>
          <w:sz w:val="22"/>
          <w:szCs w:val="22"/>
        </w:rPr>
        <w:t xml:space="preserve"> </w:t>
      </w:r>
      <w:r w:rsidR="004B712E">
        <w:rPr>
          <w:rFonts w:asciiTheme="minorHAnsi" w:hAnsiTheme="minorHAnsi" w:cstheme="minorHAnsi"/>
          <w:sz w:val="22"/>
          <w:szCs w:val="22"/>
        </w:rPr>
        <w:t>F</w:t>
      </w:r>
      <w:r w:rsidR="004B712E" w:rsidRPr="000144CD">
        <w:rPr>
          <w:rFonts w:asciiTheme="minorHAnsi" w:hAnsiTheme="minorHAnsi" w:cstheme="minorHAnsi"/>
          <w:sz w:val="22"/>
          <w:szCs w:val="22"/>
        </w:rPr>
        <w:t xml:space="preserve">ür </w:t>
      </w:r>
      <w:r w:rsidR="00302051" w:rsidRPr="000144CD">
        <w:rPr>
          <w:rFonts w:asciiTheme="minorHAnsi" w:hAnsiTheme="minorHAnsi" w:cstheme="minorHAnsi"/>
          <w:sz w:val="22"/>
          <w:szCs w:val="22"/>
        </w:rPr>
        <w:t xml:space="preserve">alle, die in Drucksituationen nicht nur funktionieren, sondern </w:t>
      </w:r>
      <w:r w:rsidR="006350AB" w:rsidRPr="000144CD">
        <w:rPr>
          <w:rFonts w:asciiTheme="minorHAnsi" w:hAnsiTheme="minorHAnsi" w:cstheme="minorHAnsi"/>
          <w:sz w:val="22"/>
          <w:szCs w:val="22"/>
        </w:rPr>
        <w:t>gelassen</w:t>
      </w:r>
      <w:r w:rsidR="00302051" w:rsidRPr="000144CD">
        <w:rPr>
          <w:rFonts w:asciiTheme="minorHAnsi" w:hAnsiTheme="minorHAnsi" w:cstheme="minorHAnsi"/>
          <w:sz w:val="22"/>
          <w:szCs w:val="22"/>
        </w:rPr>
        <w:t xml:space="preserve"> </w:t>
      </w:r>
      <w:r w:rsidR="009579CE">
        <w:rPr>
          <w:rFonts w:asciiTheme="minorHAnsi" w:hAnsiTheme="minorHAnsi" w:cstheme="minorHAnsi"/>
          <w:sz w:val="22"/>
          <w:szCs w:val="22"/>
        </w:rPr>
        <w:t xml:space="preserve">und selbstbestimmt </w:t>
      </w:r>
      <w:r w:rsidR="00302051" w:rsidRPr="000144CD">
        <w:rPr>
          <w:rFonts w:asciiTheme="minorHAnsi" w:hAnsiTheme="minorHAnsi" w:cstheme="minorHAnsi"/>
          <w:sz w:val="22"/>
          <w:szCs w:val="22"/>
        </w:rPr>
        <w:t>wachsen wollen.</w:t>
      </w:r>
    </w:p>
    <w:p w14:paraId="23B93AA6" w14:textId="3A7553FE" w:rsidR="00E239DA" w:rsidRPr="000144CD" w:rsidRDefault="006523FD" w:rsidP="00B92FD3">
      <w:pPr>
        <w:pStyle w:val="Text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0144CD">
        <w:rPr>
          <w:rFonts w:asciiTheme="minorHAnsi" w:hAnsiTheme="minorHAnsi" w:cstheme="minorHAnsi"/>
          <w:b/>
          <w:sz w:val="22"/>
          <w:szCs w:val="22"/>
        </w:rPr>
        <w:t xml:space="preserve">Erlebe </w:t>
      </w:r>
      <w:r w:rsidR="00F02E4E" w:rsidRPr="000144CD">
        <w:rPr>
          <w:rFonts w:asciiTheme="minorHAnsi" w:hAnsiTheme="minorHAnsi" w:cstheme="minorHAnsi"/>
          <w:b/>
          <w:sz w:val="22"/>
          <w:szCs w:val="22"/>
        </w:rPr>
        <w:t xml:space="preserve">die Leichtigkeit </w:t>
      </w:r>
      <w:r w:rsidR="008F4F0C" w:rsidRPr="000144CD">
        <w:rPr>
          <w:rFonts w:asciiTheme="minorHAnsi" w:hAnsiTheme="minorHAnsi" w:cstheme="minorHAnsi"/>
          <w:b/>
          <w:sz w:val="22"/>
          <w:szCs w:val="22"/>
        </w:rPr>
        <w:t>deine</w:t>
      </w:r>
      <w:r w:rsidR="00F02E4E" w:rsidRPr="000144CD">
        <w:rPr>
          <w:rFonts w:asciiTheme="minorHAnsi" w:hAnsiTheme="minorHAnsi" w:cstheme="minorHAnsi"/>
          <w:b/>
          <w:sz w:val="22"/>
          <w:szCs w:val="22"/>
        </w:rPr>
        <w:t>r</w:t>
      </w:r>
      <w:r w:rsidR="008F4F0C" w:rsidRPr="000144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51A6A" w:rsidRPr="000144CD">
        <w:rPr>
          <w:rFonts w:asciiTheme="minorHAnsi" w:hAnsiTheme="minorHAnsi" w:cstheme="minorHAnsi"/>
          <w:b/>
          <w:sz w:val="22"/>
          <w:szCs w:val="22"/>
        </w:rPr>
        <w:t>intuitive</w:t>
      </w:r>
      <w:r w:rsidR="00F02E4E" w:rsidRPr="000144CD">
        <w:rPr>
          <w:rFonts w:asciiTheme="minorHAnsi" w:hAnsiTheme="minorHAnsi" w:cstheme="minorHAnsi"/>
          <w:b/>
          <w:sz w:val="22"/>
          <w:szCs w:val="22"/>
        </w:rPr>
        <w:t>n</w:t>
      </w:r>
      <w:r w:rsidR="008F4F0C" w:rsidRPr="000144CD">
        <w:rPr>
          <w:rFonts w:asciiTheme="minorHAnsi" w:hAnsiTheme="minorHAnsi" w:cstheme="minorHAnsi"/>
          <w:b/>
          <w:sz w:val="22"/>
          <w:szCs w:val="22"/>
        </w:rPr>
        <w:t xml:space="preserve"> Energie</w:t>
      </w:r>
      <w:r w:rsidR="009579CE">
        <w:rPr>
          <w:rFonts w:asciiTheme="minorHAnsi" w:hAnsiTheme="minorHAnsi" w:cstheme="minorHAnsi"/>
          <w:b/>
          <w:sz w:val="22"/>
          <w:szCs w:val="22"/>
        </w:rPr>
        <w:t>.</w:t>
      </w:r>
    </w:p>
    <w:p w14:paraId="4A553D1C" w14:textId="1B043BC5" w:rsidR="00044AFD" w:rsidRPr="000144CD" w:rsidRDefault="00252F72" w:rsidP="00121AC2">
      <w:pPr>
        <w:pStyle w:val="Text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0144CD">
        <w:rPr>
          <w:rFonts w:asciiTheme="minorHAnsi" w:hAnsiTheme="minorHAnsi" w:cstheme="minorHAnsi"/>
          <w:b/>
          <w:sz w:val="22"/>
          <w:szCs w:val="22"/>
        </w:rPr>
        <w:t>Werde souverän</w:t>
      </w:r>
      <w:r w:rsidR="00505D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54874">
        <w:rPr>
          <w:rFonts w:asciiTheme="minorHAnsi" w:hAnsiTheme="minorHAnsi" w:cstheme="minorHAnsi"/>
          <w:b/>
          <w:sz w:val="22"/>
          <w:szCs w:val="22"/>
        </w:rPr>
        <w:t>▪</w:t>
      </w:r>
      <w:r w:rsidR="00CC250E" w:rsidRPr="000144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2E4E" w:rsidRPr="000144CD">
        <w:rPr>
          <w:rFonts w:asciiTheme="minorHAnsi" w:hAnsiTheme="minorHAnsi" w:cstheme="minorHAnsi"/>
          <w:b/>
          <w:sz w:val="22"/>
          <w:szCs w:val="22"/>
        </w:rPr>
        <w:t>Werde wirksam</w:t>
      </w:r>
      <w:r w:rsidR="00B366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54874">
        <w:rPr>
          <w:rFonts w:asciiTheme="minorHAnsi" w:hAnsiTheme="minorHAnsi" w:cstheme="minorHAnsi"/>
          <w:b/>
          <w:sz w:val="22"/>
          <w:szCs w:val="22"/>
        </w:rPr>
        <w:t>▪</w:t>
      </w:r>
      <w:r w:rsidR="00C05E6A" w:rsidRPr="000144CD">
        <w:rPr>
          <w:rFonts w:asciiTheme="minorHAnsi" w:hAnsiTheme="minorHAnsi" w:cstheme="minorHAnsi"/>
          <w:b/>
          <w:sz w:val="22"/>
          <w:szCs w:val="22"/>
        </w:rPr>
        <w:t xml:space="preserve"> Werde </w:t>
      </w:r>
      <w:r w:rsidR="001F1895" w:rsidRPr="000144CD">
        <w:rPr>
          <w:rFonts w:asciiTheme="minorHAnsi" w:hAnsiTheme="minorHAnsi" w:cstheme="minorHAnsi"/>
          <w:b/>
          <w:sz w:val="22"/>
          <w:szCs w:val="22"/>
        </w:rPr>
        <w:t>frei</w:t>
      </w:r>
      <w:r w:rsidR="00A476E9">
        <w:rPr>
          <w:rFonts w:asciiTheme="minorHAnsi" w:hAnsiTheme="minorHAnsi" w:cstheme="minorHAnsi"/>
          <w:b/>
          <w:sz w:val="22"/>
          <w:szCs w:val="22"/>
        </w:rPr>
        <w:t>!</w:t>
      </w:r>
    </w:p>
    <w:p w14:paraId="459EA0D3" w14:textId="1798B774" w:rsidR="00806485" w:rsidRPr="000144CD" w:rsidRDefault="00806485">
      <w:pPr>
        <w:suppressAutoHyphens w:val="0"/>
        <w:rPr>
          <w:rStyle w:val="Hyperlink"/>
          <w:rFonts w:ascii="Verdana" w:hAnsi="Verdana"/>
          <w:b/>
          <w:i/>
          <w:color w:val="auto"/>
          <w:sz w:val="22"/>
          <w:szCs w:val="22"/>
          <w:u w:val="none"/>
        </w:rPr>
      </w:pPr>
    </w:p>
    <w:p w14:paraId="6F6F7CC7" w14:textId="70B431A7" w:rsidR="00092E5D" w:rsidRPr="000144CD" w:rsidRDefault="0070282A" w:rsidP="00810C05">
      <w:pPr>
        <w:pStyle w:val="berschriftklein"/>
        <w:rPr>
          <w:rFonts w:asciiTheme="minorHAnsi" w:hAnsiTheme="minorHAnsi" w:cstheme="minorHAnsi"/>
          <w:szCs w:val="22"/>
        </w:rPr>
      </w:pPr>
      <w:r w:rsidRPr="000144CD">
        <w:rPr>
          <w:rFonts w:asciiTheme="minorHAnsi" w:hAnsiTheme="minorHAnsi" w:cstheme="minorHAnsi"/>
          <w:szCs w:val="22"/>
        </w:rPr>
        <w:t>D</w:t>
      </w:r>
      <w:r w:rsidR="00092E5D" w:rsidRPr="000144CD">
        <w:rPr>
          <w:rFonts w:asciiTheme="minorHAnsi" w:hAnsiTheme="minorHAnsi" w:cstheme="minorHAnsi"/>
          <w:szCs w:val="22"/>
        </w:rPr>
        <w:t>er Autor</w:t>
      </w:r>
    </w:p>
    <w:p w14:paraId="5127313D" w14:textId="3BAE6983" w:rsidR="00615DA3" w:rsidRPr="000144CD" w:rsidRDefault="00452342" w:rsidP="00484E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2"/>
          <w:szCs w:val="22"/>
        </w:rPr>
        <w:pict w14:anchorId="64DB8C8B">
          <v:shape id="_x0000_s1026" type="#_x0000_t75" style="position:absolute;margin-left:311.7pt;margin-top:11pt;width:109.05pt;height:152.1pt;z-index:-251658752;mso-position-horizontal-relative:text;mso-position-vertical-relative:text" wrapcoords="-149 0 -149 21494 21600 21494 21600 0 -149 0">
            <v:imagedata r:id="rId10" o:title="Markus-Ebi"/>
            <w10:wrap type="tight"/>
          </v:shape>
        </w:pict>
      </w:r>
      <w:r w:rsidR="00490D3C" w:rsidRPr="000144CD">
        <w:rPr>
          <w:rFonts w:asciiTheme="minorHAnsi" w:hAnsiTheme="minorHAnsi" w:cstheme="minorHAnsi"/>
          <w:sz w:val="22"/>
          <w:szCs w:val="22"/>
        </w:rPr>
        <w:t xml:space="preserve">Die </w:t>
      </w:r>
      <w:r w:rsidR="00F50474" w:rsidRPr="000144CD">
        <w:rPr>
          <w:rFonts w:asciiTheme="minorHAnsi" w:hAnsiTheme="minorHAnsi" w:cstheme="minorHAnsi"/>
          <w:sz w:val="22"/>
          <w:szCs w:val="22"/>
        </w:rPr>
        <w:t>Stell</w:t>
      </w:r>
      <w:r w:rsidR="00F50474">
        <w:rPr>
          <w:rFonts w:asciiTheme="minorHAnsi" w:hAnsiTheme="minorHAnsi" w:cstheme="minorHAnsi"/>
          <w:sz w:val="22"/>
          <w:szCs w:val="22"/>
        </w:rPr>
        <w:t>schraube</w:t>
      </w:r>
      <w:r w:rsidR="00F50474" w:rsidRPr="000144CD">
        <w:rPr>
          <w:rFonts w:asciiTheme="minorHAnsi" w:hAnsiTheme="minorHAnsi" w:cstheme="minorHAnsi"/>
          <w:sz w:val="22"/>
          <w:szCs w:val="22"/>
        </w:rPr>
        <w:t xml:space="preserve"> </w:t>
      </w:r>
      <w:r w:rsidR="00490D3C" w:rsidRPr="000144CD">
        <w:rPr>
          <w:rFonts w:asciiTheme="minorHAnsi" w:hAnsiTheme="minorHAnsi" w:cstheme="minorHAnsi"/>
          <w:sz w:val="22"/>
          <w:szCs w:val="22"/>
        </w:rPr>
        <w:t xml:space="preserve">für persönliche und organisatorische Transformation kennen nur wenige so gut wie </w:t>
      </w:r>
      <w:r w:rsidR="00490D3C" w:rsidRPr="000144CD">
        <w:rPr>
          <w:rFonts w:asciiTheme="minorHAnsi" w:hAnsiTheme="minorHAnsi" w:cstheme="minorHAnsi"/>
          <w:b/>
          <w:bCs/>
          <w:sz w:val="22"/>
          <w:szCs w:val="22"/>
        </w:rPr>
        <w:t>Markus M. Ebi</w:t>
      </w:r>
      <w:r w:rsidR="00490D3C" w:rsidRPr="000144CD">
        <w:rPr>
          <w:rFonts w:asciiTheme="minorHAnsi" w:hAnsiTheme="minorHAnsi" w:cstheme="minorHAnsi"/>
          <w:sz w:val="22"/>
          <w:szCs w:val="22"/>
        </w:rPr>
        <w:t xml:space="preserve">. Der ehemalige Konzern-CFO verknüpft als systemischer Coach, Leadership-Experte und Keynote Speaker Emotion mit Ratio: </w:t>
      </w:r>
      <w:r w:rsidR="00F50474">
        <w:rPr>
          <w:rFonts w:asciiTheme="minorHAnsi" w:hAnsiTheme="minorHAnsi" w:cstheme="minorHAnsi"/>
          <w:sz w:val="22"/>
          <w:szCs w:val="22"/>
        </w:rPr>
        <w:t>d</w:t>
      </w:r>
      <w:r w:rsidR="00490D3C" w:rsidRPr="000144CD">
        <w:rPr>
          <w:rFonts w:asciiTheme="minorHAnsi" w:hAnsiTheme="minorHAnsi" w:cstheme="minorHAnsi"/>
          <w:sz w:val="22"/>
          <w:szCs w:val="22"/>
        </w:rPr>
        <w:t>er Q</w:t>
      </w:r>
      <w:r w:rsidR="000C639C" w:rsidRPr="000144CD">
        <w:rPr>
          <w:rFonts w:asciiTheme="minorHAnsi" w:hAnsiTheme="minorHAnsi" w:cstheme="minorHAnsi"/>
          <w:sz w:val="22"/>
          <w:szCs w:val="22"/>
        </w:rPr>
        <w:t>uellcode für Erfolgsstrategien. P</w:t>
      </w:r>
      <w:r w:rsidR="00490D3C" w:rsidRPr="000144CD">
        <w:rPr>
          <w:rFonts w:asciiTheme="minorHAnsi" w:hAnsiTheme="minorHAnsi" w:cstheme="minorHAnsi"/>
          <w:sz w:val="22"/>
          <w:szCs w:val="22"/>
        </w:rPr>
        <w:t xml:space="preserve">rovokant und </w:t>
      </w:r>
      <w:r w:rsidR="00E25B70" w:rsidRPr="000144CD">
        <w:rPr>
          <w:rFonts w:asciiTheme="minorHAnsi" w:hAnsiTheme="minorHAnsi" w:cstheme="minorHAnsi"/>
          <w:sz w:val="22"/>
          <w:szCs w:val="22"/>
        </w:rPr>
        <w:t xml:space="preserve">zugleich </w:t>
      </w:r>
      <w:r w:rsidR="00490D3C" w:rsidRPr="000144CD">
        <w:rPr>
          <w:rFonts w:asciiTheme="minorHAnsi" w:hAnsiTheme="minorHAnsi" w:cstheme="minorHAnsi"/>
          <w:sz w:val="22"/>
          <w:szCs w:val="22"/>
        </w:rPr>
        <w:t>einfühlsam führt er Menschen motivierend aus der Komfortzone. Markus liebt sportliche Herausforderungen, ob als Rückhalt im Tor oder beim Verschieben von Grenzen im Langstreckenlauf.</w:t>
      </w:r>
    </w:p>
    <w:p w14:paraId="642214F2" w14:textId="77777777" w:rsidR="00516800" w:rsidRPr="005C07B0" w:rsidRDefault="00516800" w:rsidP="00810C05">
      <w:pPr>
        <w:pStyle w:val="berschriftklein"/>
        <w:rPr>
          <w:rFonts w:asciiTheme="minorHAnsi" w:hAnsiTheme="minorHAnsi" w:cstheme="minorHAnsi"/>
        </w:rPr>
      </w:pPr>
      <w:r w:rsidRPr="005C07B0">
        <w:rPr>
          <w:rFonts w:asciiTheme="minorHAnsi" w:hAnsiTheme="minorHAnsi" w:cstheme="minorHAnsi"/>
        </w:rPr>
        <w:t>Über BusinessVillage</w:t>
      </w:r>
    </w:p>
    <w:p w14:paraId="0A8A8439" w14:textId="7C44835D" w:rsidR="00351C6D" w:rsidRDefault="00351C6D" w:rsidP="00351C6D">
      <w:pPr>
        <w:pStyle w:val="Text"/>
        <w:rPr>
          <w:rFonts w:ascii="Arial Unicode MS" w:hAnsi="Arial Unicode MS" w:cs="Arial Unicode MS"/>
        </w:rPr>
      </w:pPr>
      <w:r w:rsidRPr="005C07B0">
        <w:rPr>
          <w:rFonts w:asciiTheme="minorHAnsi" w:hAnsiTheme="minorHAnsi" w:cstheme="minorHAnsi"/>
        </w:rPr>
        <w:t xml:space="preserve">BusinessVillage ist der Verlag für die Wirtschaft. Unsere Themen sind Beruf &amp; Karriere, Innovation &amp; Digitalisierung, Management &amp; Führung, Kommunikation &amp; Rhetorik und Marketing &amp; PR. Unsere Bücher liefern Ideen für ein neues Management und selbstbestimmtes Leben. BusinessVillage macht Lust auf Veränderung und zeigt, was geht. Update </w:t>
      </w:r>
      <w:proofErr w:type="spellStart"/>
      <w:r w:rsidRPr="005C07B0">
        <w:rPr>
          <w:rFonts w:asciiTheme="minorHAnsi" w:hAnsiTheme="minorHAnsi" w:cstheme="minorHAnsi"/>
        </w:rPr>
        <w:t>your</w:t>
      </w:r>
      <w:proofErr w:type="spellEnd"/>
      <w:r w:rsidRPr="005C07B0">
        <w:rPr>
          <w:rFonts w:asciiTheme="minorHAnsi" w:hAnsiTheme="minorHAnsi" w:cstheme="minorHAnsi"/>
        </w:rPr>
        <w:t xml:space="preserve"> Knowledge!</w:t>
      </w:r>
      <w:r w:rsidR="00DD35D7">
        <w:rPr>
          <w:rFonts w:asciiTheme="minorHAnsi" w:hAnsiTheme="minorHAnsi" w:cstheme="minorHAnsi"/>
        </w:rPr>
        <w:t xml:space="preserve"> </w:t>
      </w:r>
      <w:r w:rsidR="00DD35D7">
        <w:rPr>
          <w:rFonts w:ascii="Arial Unicode MS" w:hAnsi="Arial Unicode MS" w:cs="Arial Unicode MS" w:hint="eastAsia"/>
        </w:rPr>
        <w:t>»</w:t>
      </w:r>
      <w:r w:rsidR="00DD35D7" w:rsidRPr="00DD35D7">
        <w:t xml:space="preserve"> </w:t>
      </w:r>
      <w:hyperlink r:id="rId11" w:history="1">
        <w:r w:rsidR="00DD35D7" w:rsidRPr="00EA642F">
          <w:rPr>
            <w:rStyle w:val="Hyperlink"/>
            <w:rFonts w:ascii="Arial Unicode MS" w:hAnsi="Arial Unicode MS" w:cs="Arial Unicode MS"/>
          </w:rPr>
          <w:t>www.coach-ebi.de</w:t>
        </w:r>
      </w:hyperlink>
    </w:p>
    <w:p w14:paraId="7EFF3F4B" w14:textId="77777777" w:rsidR="00D319CD" w:rsidRPr="005C07B0" w:rsidRDefault="00D319CD" w:rsidP="00D319CD">
      <w:pPr>
        <w:pStyle w:val="berschriftklein"/>
        <w:rPr>
          <w:rFonts w:asciiTheme="minorHAnsi" w:hAnsiTheme="minorHAnsi" w:cstheme="minorHAnsi"/>
        </w:rPr>
      </w:pPr>
      <w:bookmarkStart w:id="0" w:name="_GoBack"/>
      <w:bookmarkEnd w:id="0"/>
      <w:r w:rsidRPr="005C07B0">
        <w:rPr>
          <w:rFonts w:asciiTheme="minorHAnsi" w:hAnsiTheme="minorHAnsi" w:cstheme="minorHAnsi"/>
        </w:rPr>
        <w:t>Presseanfragen</w:t>
      </w:r>
    </w:p>
    <w:p w14:paraId="212C101E" w14:textId="77777777" w:rsidR="00D319CD" w:rsidRPr="005C07B0" w:rsidRDefault="00D319CD" w:rsidP="00D319CD">
      <w:pPr>
        <w:pStyle w:val="Text"/>
        <w:rPr>
          <w:rFonts w:asciiTheme="minorHAnsi" w:hAnsiTheme="minorHAnsi" w:cstheme="minorHAnsi"/>
        </w:rPr>
      </w:pPr>
      <w:r w:rsidRPr="005C07B0">
        <w:rPr>
          <w:rFonts w:asciiTheme="minorHAnsi" w:hAnsiTheme="minorHAnsi" w:cstheme="minorHAnsi"/>
        </w:rPr>
        <w:t xml:space="preserve">Sie haben Interesse an honorarfreien Fachbeiträgen oder Interviews mit unseren Autoren? Gerne stellen wir Ihnen einen Kontakt her. Auf Anfrage erhalten Sie auch Besprechungsexemplare, Verlosungsexemplare, Produktabbildungen und Textauszüge. </w:t>
      </w:r>
    </w:p>
    <w:p w14:paraId="327309B8" w14:textId="77777777" w:rsidR="00D319CD" w:rsidRPr="005C07B0" w:rsidRDefault="00D319CD" w:rsidP="00D319CD">
      <w:pPr>
        <w:pStyle w:val="Text"/>
        <w:rPr>
          <w:rFonts w:asciiTheme="minorHAnsi" w:hAnsiTheme="minorHAnsi" w:cstheme="minorHAnsi"/>
          <w:color w:val="000000"/>
          <w:szCs w:val="20"/>
        </w:rPr>
      </w:pPr>
    </w:p>
    <w:p w14:paraId="0248A1E1" w14:textId="77777777" w:rsidR="00D319CD" w:rsidRPr="005C07B0" w:rsidRDefault="00D319CD" w:rsidP="00D319CD">
      <w:pPr>
        <w:pStyle w:val="Text"/>
        <w:rPr>
          <w:rFonts w:asciiTheme="minorHAnsi" w:hAnsiTheme="minorHAnsi" w:cstheme="minorHAnsi"/>
        </w:rPr>
      </w:pPr>
      <w:r w:rsidRPr="005C07B0">
        <w:rPr>
          <w:rFonts w:asciiTheme="minorHAnsi" w:hAnsiTheme="minorHAnsi" w:cstheme="minorHAnsi"/>
          <w:color w:val="000000"/>
        </w:rPr>
        <w:t>BusinessVillage GmbH</w:t>
      </w:r>
      <w:r w:rsidRPr="005C07B0">
        <w:rPr>
          <w:rFonts w:asciiTheme="minorHAnsi" w:hAnsiTheme="minorHAnsi" w:cstheme="minorHAnsi"/>
          <w:b/>
          <w:bCs/>
          <w:color w:val="000000"/>
        </w:rPr>
        <w:br/>
      </w:r>
      <w:r w:rsidRPr="005C07B0">
        <w:rPr>
          <w:rFonts w:asciiTheme="minorHAnsi" w:hAnsiTheme="minorHAnsi" w:cstheme="minorHAnsi"/>
        </w:rPr>
        <w:t>Jens Grübner</w:t>
      </w:r>
      <w:r w:rsidRPr="005C07B0">
        <w:rPr>
          <w:rFonts w:asciiTheme="minorHAnsi" w:hAnsiTheme="minorHAnsi" w:cstheme="minorHAnsi"/>
        </w:rPr>
        <w:br/>
        <w:t xml:space="preserve">Reinhäuser Landstraße 22  </w:t>
      </w:r>
      <w:r w:rsidRPr="005C07B0">
        <w:rPr>
          <w:rFonts w:asciiTheme="minorHAnsi" w:hAnsiTheme="minorHAnsi" w:cstheme="minorHAnsi"/>
        </w:rPr>
        <w:br/>
        <w:t>37083 Göttingen</w:t>
      </w:r>
    </w:p>
    <w:p w14:paraId="3776D389" w14:textId="77777777" w:rsidR="00D319CD" w:rsidRPr="005C07B0" w:rsidRDefault="00D319CD" w:rsidP="00D319CD">
      <w:pPr>
        <w:pStyle w:val="Text"/>
        <w:rPr>
          <w:rFonts w:asciiTheme="minorHAnsi" w:hAnsiTheme="minorHAnsi" w:cstheme="minorHAnsi"/>
        </w:rPr>
      </w:pPr>
      <w:r w:rsidRPr="000144CD">
        <w:rPr>
          <w:rFonts w:asciiTheme="minorHAnsi" w:hAnsiTheme="minorHAnsi" w:cstheme="minorHAnsi"/>
        </w:rPr>
        <w:t>E-Mail: redaktion</w:t>
      </w:r>
      <w:hyperlink r:id="rId12" w:history="1">
        <w:r w:rsidRPr="000144CD">
          <w:t>@businessvillage.de</w:t>
        </w:r>
      </w:hyperlink>
      <w:r w:rsidRPr="000144CD">
        <w:rPr>
          <w:rFonts w:asciiTheme="minorHAnsi" w:hAnsiTheme="minorHAnsi" w:cstheme="minorHAnsi"/>
        </w:rPr>
        <w:br/>
      </w:r>
      <w:r w:rsidRPr="005C07B0">
        <w:rPr>
          <w:rFonts w:asciiTheme="minorHAnsi" w:hAnsiTheme="minorHAnsi" w:cstheme="minorHAnsi"/>
          <w:color w:val="000000"/>
        </w:rPr>
        <w:t xml:space="preserve">Tel: </w:t>
      </w:r>
      <w:r w:rsidRPr="005C07B0">
        <w:rPr>
          <w:rFonts w:asciiTheme="minorHAnsi" w:hAnsiTheme="minorHAnsi" w:cstheme="minorHAnsi"/>
        </w:rPr>
        <w:t>+49 (551) 20 99 104</w:t>
      </w:r>
      <w:r w:rsidRPr="005C07B0">
        <w:rPr>
          <w:rFonts w:asciiTheme="minorHAnsi" w:hAnsiTheme="minorHAnsi" w:cstheme="minorHAnsi"/>
        </w:rPr>
        <w:br/>
        <w:t>Fax: +49 (551) 20 99 105</w:t>
      </w:r>
    </w:p>
    <w:p w14:paraId="649DFB59" w14:textId="77777777" w:rsidR="00D319CD" w:rsidRPr="005C07B0" w:rsidRDefault="00D319CD" w:rsidP="00D319CD">
      <w:pPr>
        <w:pStyle w:val="Text"/>
        <w:rPr>
          <w:rFonts w:asciiTheme="minorHAnsi" w:hAnsiTheme="minorHAnsi" w:cstheme="minorHAnsi"/>
          <w:color w:val="000000"/>
          <w:szCs w:val="20"/>
        </w:rPr>
      </w:pPr>
      <w:r w:rsidRPr="005C07B0">
        <w:rPr>
          <w:rFonts w:asciiTheme="minorHAnsi" w:hAnsiTheme="minorHAnsi" w:cstheme="minorHAnsi"/>
          <w:color w:val="000000"/>
          <w:szCs w:val="20"/>
        </w:rPr>
        <w:t> </w:t>
      </w:r>
    </w:p>
    <w:p w14:paraId="1BC0683D" w14:textId="77777777" w:rsidR="00D319CD" w:rsidRPr="005C07B0" w:rsidRDefault="00D319CD" w:rsidP="00D319CD">
      <w:pPr>
        <w:pStyle w:val="Text"/>
        <w:rPr>
          <w:rFonts w:asciiTheme="minorHAnsi" w:hAnsiTheme="minorHAnsi" w:cstheme="minorHAnsi"/>
          <w:color w:val="000000"/>
          <w:szCs w:val="20"/>
        </w:rPr>
      </w:pPr>
      <w:r w:rsidRPr="005C07B0">
        <w:rPr>
          <w:rFonts w:asciiTheme="minorHAnsi" w:hAnsiTheme="minorHAnsi" w:cstheme="minorHAnsi"/>
          <w:color w:val="000000"/>
          <w:szCs w:val="20"/>
        </w:rPr>
        <w:t>-------------------------------------</w:t>
      </w:r>
    </w:p>
    <w:p w14:paraId="3F6BBD02" w14:textId="77777777" w:rsidR="00D319CD" w:rsidRPr="005C07B0" w:rsidRDefault="00D319CD" w:rsidP="00D319CD">
      <w:pPr>
        <w:pStyle w:val="Text"/>
        <w:rPr>
          <w:rFonts w:asciiTheme="minorHAnsi" w:hAnsiTheme="minorHAnsi" w:cstheme="minorHAnsi"/>
          <w:color w:val="000000"/>
          <w:szCs w:val="20"/>
        </w:rPr>
      </w:pPr>
      <w:r w:rsidRPr="005C07B0">
        <w:rPr>
          <w:rFonts w:asciiTheme="minorHAnsi" w:hAnsiTheme="minorHAnsi" w:cstheme="minorHAnsi"/>
          <w:color w:val="000000"/>
          <w:szCs w:val="20"/>
        </w:rPr>
        <w:t>Geschäftsführer: Christian Hoffmann</w:t>
      </w:r>
    </w:p>
    <w:p w14:paraId="233ECF31" w14:textId="77777777" w:rsidR="00D319CD" w:rsidRPr="005C07B0" w:rsidRDefault="00D319CD" w:rsidP="00D319CD">
      <w:pPr>
        <w:pStyle w:val="Text"/>
        <w:rPr>
          <w:rFonts w:asciiTheme="minorHAnsi" w:hAnsiTheme="minorHAnsi" w:cstheme="minorHAnsi"/>
          <w:color w:val="000000"/>
          <w:szCs w:val="20"/>
        </w:rPr>
      </w:pPr>
      <w:r w:rsidRPr="005C07B0">
        <w:rPr>
          <w:rFonts w:asciiTheme="minorHAnsi" w:hAnsiTheme="minorHAnsi" w:cstheme="minorHAnsi"/>
          <w:color w:val="000000"/>
          <w:szCs w:val="20"/>
        </w:rPr>
        <w:t>Handelsregisternummer: 3567</w:t>
      </w:r>
    </w:p>
    <w:p w14:paraId="6C328144" w14:textId="58ECE1BA" w:rsidR="001E406C" w:rsidRPr="005C07B0" w:rsidRDefault="00D319CD" w:rsidP="00484EBD">
      <w:pPr>
        <w:pStyle w:val="Text"/>
        <w:rPr>
          <w:rFonts w:asciiTheme="minorHAnsi" w:hAnsiTheme="minorHAnsi" w:cstheme="minorHAnsi"/>
        </w:rPr>
      </w:pPr>
      <w:r w:rsidRPr="005C07B0">
        <w:rPr>
          <w:rFonts w:asciiTheme="minorHAnsi" w:hAnsiTheme="minorHAnsi" w:cstheme="minorHAnsi"/>
          <w:color w:val="000000"/>
          <w:szCs w:val="20"/>
        </w:rPr>
        <w:t>Registergericht: Amtsgericht Göttingen</w:t>
      </w:r>
    </w:p>
    <w:sectPr w:rsidR="001E406C" w:rsidRPr="005C07B0" w:rsidSect="00426559">
      <w:headerReference w:type="default" r:id="rId13"/>
      <w:footerReference w:type="default" r:id="rId14"/>
      <w:pgSz w:w="11906" w:h="16838"/>
      <w:pgMar w:top="1959" w:right="2835" w:bottom="1699" w:left="2835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D4EEF" w14:textId="77777777" w:rsidR="00452342" w:rsidRDefault="00452342">
      <w:r>
        <w:separator/>
      </w:r>
    </w:p>
  </w:endnote>
  <w:endnote w:type="continuationSeparator" w:id="0">
    <w:p w14:paraId="13734863" w14:textId="77777777" w:rsidR="00452342" w:rsidRDefault="0045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CF8E2" w14:textId="77777777" w:rsidR="00455F04" w:rsidRDefault="00887684">
    <w:pPr>
      <w:pStyle w:val="Fuzeile"/>
      <w:jc w:val="center"/>
    </w:pPr>
    <w:r>
      <w:rPr>
        <w:rFonts w:ascii="Arial Black" w:hAnsi="Arial Black"/>
        <w:sz w:val="20"/>
        <w:szCs w:val="20"/>
      </w:rPr>
      <w:t>Business</w:t>
    </w:r>
    <w:r>
      <w:rPr>
        <w:rFonts w:ascii="Arial" w:hAnsi="Arial"/>
        <w:sz w:val="20"/>
        <w:szCs w:val="20"/>
      </w:rPr>
      <w:t>Village – Fachverlag für die Wirtschaft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6FBCB" w14:textId="77777777" w:rsidR="00452342" w:rsidRDefault="00452342">
      <w:r>
        <w:rPr>
          <w:color w:val="000000"/>
        </w:rPr>
        <w:separator/>
      </w:r>
    </w:p>
  </w:footnote>
  <w:footnote w:type="continuationSeparator" w:id="0">
    <w:p w14:paraId="2738F3D8" w14:textId="77777777" w:rsidR="00452342" w:rsidRDefault="00452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36E5C" w14:textId="77777777" w:rsidR="00455F04" w:rsidRDefault="00426559">
    <w:pPr>
      <w:pStyle w:val="Kopfzeile"/>
      <w:jc w:val="center"/>
    </w:pPr>
    <w:r>
      <w:rPr>
        <w:noProof/>
        <w:sz w:val="28"/>
      </w:rPr>
      <w:drawing>
        <wp:anchor distT="0" distB="0" distL="114300" distR="114300" simplePos="0" relativeHeight="251659264" behindDoc="1" locked="0" layoutInCell="1" allowOverlap="1" wp14:anchorId="28A5818B" wp14:editId="7067796D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2091600" cy="399600"/>
          <wp:effectExtent l="0" t="0" r="4445" b="635"/>
          <wp:wrapTight wrapText="bothSides">
            <wp:wrapPolygon edited="0">
              <wp:start x="0" y="0"/>
              <wp:lineTo x="0" y="20604"/>
              <wp:lineTo x="21449" y="20604"/>
              <wp:lineTo x="21449" y="0"/>
              <wp:lineTo x="0" y="0"/>
            </wp:wrapPolygon>
          </wp:wrapTight>
          <wp:docPr id="6" name="Grafik 6" descr="C:\Users\Jens Grübner\AppData\Local\Microsoft\Windows\INetCache\Content.Word\logo-auf-buech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ns Grübner\AppData\Local\Microsoft\Windows\INetCache\Content.Word\logo-auf-buecher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2DD3"/>
    <w:multiLevelType w:val="multilevel"/>
    <w:tmpl w:val="5D8C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1939D0"/>
    <w:multiLevelType w:val="hybridMultilevel"/>
    <w:tmpl w:val="1ABAA9B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36135"/>
    <w:multiLevelType w:val="multilevel"/>
    <w:tmpl w:val="DD3E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AD618F"/>
    <w:multiLevelType w:val="multilevel"/>
    <w:tmpl w:val="CEB4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9321C0"/>
    <w:multiLevelType w:val="multilevel"/>
    <w:tmpl w:val="0E12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3505F2"/>
    <w:multiLevelType w:val="multilevel"/>
    <w:tmpl w:val="6C1A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54554E"/>
    <w:multiLevelType w:val="hybridMultilevel"/>
    <w:tmpl w:val="C93466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20D70"/>
    <w:multiLevelType w:val="multilevel"/>
    <w:tmpl w:val="5E5C6F2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6B31069A"/>
    <w:multiLevelType w:val="hybridMultilevel"/>
    <w:tmpl w:val="0176583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821AB1"/>
    <w:multiLevelType w:val="hybridMultilevel"/>
    <w:tmpl w:val="7F2EA02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676EAA"/>
    <w:multiLevelType w:val="multilevel"/>
    <w:tmpl w:val="E252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B0"/>
    <w:rsid w:val="0000388C"/>
    <w:rsid w:val="0001163D"/>
    <w:rsid w:val="00013907"/>
    <w:rsid w:val="00013E70"/>
    <w:rsid w:val="000144CD"/>
    <w:rsid w:val="00015709"/>
    <w:rsid w:val="00024160"/>
    <w:rsid w:val="0002564C"/>
    <w:rsid w:val="00043D09"/>
    <w:rsid w:val="00044AFD"/>
    <w:rsid w:val="00052305"/>
    <w:rsid w:val="00055962"/>
    <w:rsid w:val="00063568"/>
    <w:rsid w:val="000815B0"/>
    <w:rsid w:val="000819B1"/>
    <w:rsid w:val="00081B94"/>
    <w:rsid w:val="00087E6A"/>
    <w:rsid w:val="00092E5D"/>
    <w:rsid w:val="00094BFA"/>
    <w:rsid w:val="00096034"/>
    <w:rsid w:val="00097F2D"/>
    <w:rsid w:val="000A0A95"/>
    <w:rsid w:val="000A22CA"/>
    <w:rsid w:val="000A73A2"/>
    <w:rsid w:val="000B10E6"/>
    <w:rsid w:val="000C17B7"/>
    <w:rsid w:val="000C3735"/>
    <w:rsid w:val="000C639C"/>
    <w:rsid w:val="000C7422"/>
    <w:rsid w:val="000D7371"/>
    <w:rsid w:val="000E36DE"/>
    <w:rsid w:val="000E4AE2"/>
    <w:rsid w:val="000E6733"/>
    <w:rsid w:val="000F3485"/>
    <w:rsid w:val="000F79E7"/>
    <w:rsid w:val="001015BC"/>
    <w:rsid w:val="001040BA"/>
    <w:rsid w:val="00117F5E"/>
    <w:rsid w:val="00120077"/>
    <w:rsid w:val="00121AC2"/>
    <w:rsid w:val="0012459C"/>
    <w:rsid w:val="00125EA8"/>
    <w:rsid w:val="00135139"/>
    <w:rsid w:val="001356E1"/>
    <w:rsid w:val="00135849"/>
    <w:rsid w:val="00144E73"/>
    <w:rsid w:val="00145DB4"/>
    <w:rsid w:val="00156055"/>
    <w:rsid w:val="00171AA0"/>
    <w:rsid w:val="00191E82"/>
    <w:rsid w:val="001933CA"/>
    <w:rsid w:val="00193F5E"/>
    <w:rsid w:val="00194187"/>
    <w:rsid w:val="001A45CC"/>
    <w:rsid w:val="001A5318"/>
    <w:rsid w:val="001B2A7F"/>
    <w:rsid w:val="001B3F0E"/>
    <w:rsid w:val="001B595E"/>
    <w:rsid w:val="001C1D83"/>
    <w:rsid w:val="001D3FDA"/>
    <w:rsid w:val="001D5084"/>
    <w:rsid w:val="001E406C"/>
    <w:rsid w:val="001E5A4F"/>
    <w:rsid w:val="001E705B"/>
    <w:rsid w:val="001E7550"/>
    <w:rsid w:val="001E76AC"/>
    <w:rsid w:val="001E7DFA"/>
    <w:rsid w:val="001F1186"/>
    <w:rsid w:val="001F1705"/>
    <w:rsid w:val="001F1895"/>
    <w:rsid w:val="001F476D"/>
    <w:rsid w:val="002058DE"/>
    <w:rsid w:val="00210051"/>
    <w:rsid w:val="00210A78"/>
    <w:rsid w:val="0021203F"/>
    <w:rsid w:val="00212237"/>
    <w:rsid w:val="0021415B"/>
    <w:rsid w:val="002155B6"/>
    <w:rsid w:val="00220D6F"/>
    <w:rsid w:val="0022142D"/>
    <w:rsid w:val="002225AE"/>
    <w:rsid w:val="00224AD6"/>
    <w:rsid w:val="0022681A"/>
    <w:rsid w:val="00232905"/>
    <w:rsid w:val="00234919"/>
    <w:rsid w:val="00252DC4"/>
    <w:rsid w:val="00252F72"/>
    <w:rsid w:val="00254A42"/>
    <w:rsid w:val="00261649"/>
    <w:rsid w:val="00262901"/>
    <w:rsid w:val="0026484A"/>
    <w:rsid w:val="00272A11"/>
    <w:rsid w:val="00272B85"/>
    <w:rsid w:val="002751CB"/>
    <w:rsid w:val="00275B4A"/>
    <w:rsid w:val="00280119"/>
    <w:rsid w:val="00283454"/>
    <w:rsid w:val="00284268"/>
    <w:rsid w:val="002864B9"/>
    <w:rsid w:val="002A547C"/>
    <w:rsid w:val="002B015D"/>
    <w:rsid w:val="002D13C2"/>
    <w:rsid w:val="002D5FFE"/>
    <w:rsid w:val="002E4DAC"/>
    <w:rsid w:val="002E681B"/>
    <w:rsid w:val="002E6B1D"/>
    <w:rsid w:val="002F122D"/>
    <w:rsid w:val="002F2C04"/>
    <w:rsid w:val="002F340C"/>
    <w:rsid w:val="00302051"/>
    <w:rsid w:val="00304882"/>
    <w:rsid w:val="003050A8"/>
    <w:rsid w:val="0031277B"/>
    <w:rsid w:val="003411F5"/>
    <w:rsid w:val="00341D1D"/>
    <w:rsid w:val="00347F89"/>
    <w:rsid w:val="00351C6D"/>
    <w:rsid w:val="003601F7"/>
    <w:rsid w:val="00361C79"/>
    <w:rsid w:val="0036288F"/>
    <w:rsid w:val="00363090"/>
    <w:rsid w:val="00363EE4"/>
    <w:rsid w:val="00375F74"/>
    <w:rsid w:val="003809C7"/>
    <w:rsid w:val="003826E8"/>
    <w:rsid w:val="003857F2"/>
    <w:rsid w:val="003936FF"/>
    <w:rsid w:val="003948A3"/>
    <w:rsid w:val="003949E0"/>
    <w:rsid w:val="0039752C"/>
    <w:rsid w:val="003A7522"/>
    <w:rsid w:val="003A75E5"/>
    <w:rsid w:val="003B08BA"/>
    <w:rsid w:val="003C0E2D"/>
    <w:rsid w:val="003C73F3"/>
    <w:rsid w:val="003C78AA"/>
    <w:rsid w:val="003D0C17"/>
    <w:rsid w:val="003D11BB"/>
    <w:rsid w:val="003D3750"/>
    <w:rsid w:val="003D5671"/>
    <w:rsid w:val="003D56F1"/>
    <w:rsid w:val="003E1039"/>
    <w:rsid w:val="003E4AB0"/>
    <w:rsid w:val="003E5ECE"/>
    <w:rsid w:val="003F2C0F"/>
    <w:rsid w:val="004028EB"/>
    <w:rsid w:val="00415060"/>
    <w:rsid w:val="00424099"/>
    <w:rsid w:val="00426559"/>
    <w:rsid w:val="004273D2"/>
    <w:rsid w:val="004322C7"/>
    <w:rsid w:val="004418BD"/>
    <w:rsid w:val="0044273E"/>
    <w:rsid w:val="00452342"/>
    <w:rsid w:val="00452D61"/>
    <w:rsid w:val="00455F04"/>
    <w:rsid w:val="00456D2E"/>
    <w:rsid w:val="00457724"/>
    <w:rsid w:val="004657CB"/>
    <w:rsid w:val="00471DBA"/>
    <w:rsid w:val="004769B3"/>
    <w:rsid w:val="00477CD6"/>
    <w:rsid w:val="00481A45"/>
    <w:rsid w:val="00484EBD"/>
    <w:rsid w:val="004860FF"/>
    <w:rsid w:val="00490ABF"/>
    <w:rsid w:val="00490D3C"/>
    <w:rsid w:val="004938C6"/>
    <w:rsid w:val="00494712"/>
    <w:rsid w:val="0049622A"/>
    <w:rsid w:val="004976DF"/>
    <w:rsid w:val="00497B85"/>
    <w:rsid w:val="004A4BC0"/>
    <w:rsid w:val="004A50AE"/>
    <w:rsid w:val="004A7221"/>
    <w:rsid w:val="004B683D"/>
    <w:rsid w:val="004B712E"/>
    <w:rsid w:val="004C23B7"/>
    <w:rsid w:val="004C4A7F"/>
    <w:rsid w:val="004D1DC4"/>
    <w:rsid w:val="004E1DA6"/>
    <w:rsid w:val="004E7F59"/>
    <w:rsid w:val="004F04E9"/>
    <w:rsid w:val="004F3331"/>
    <w:rsid w:val="004F59BE"/>
    <w:rsid w:val="004F6112"/>
    <w:rsid w:val="004F6CC0"/>
    <w:rsid w:val="004F77B4"/>
    <w:rsid w:val="00500589"/>
    <w:rsid w:val="00501EA5"/>
    <w:rsid w:val="00502825"/>
    <w:rsid w:val="00505DA8"/>
    <w:rsid w:val="00516800"/>
    <w:rsid w:val="005178D6"/>
    <w:rsid w:val="00517AF9"/>
    <w:rsid w:val="0052015D"/>
    <w:rsid w:val="00520544"/>
    <w:rsid w:val="00524436"/>
    <w:rsid w:val="0052567D"/>
    <w:rsid w:val="00527A23"/>
    <w:rsid w:val="00530F5C"/>
    <w:rsid w:val="00536CF9"/>
    <w:rsid w:val="005409E7"/>
    <w:rsid w:val="00550961"/>
    <w:rsid w:val="0055401E"/>
    <w:rsid w:val="00555C13"/>
    <w:rsid w:val="00556A62"/>
    <w:rsid w:val="0056123B"/>
    <w:rsid w:val="00564181"/>
    <w:rsid w:val="00564A43"/>
    <w:rsid w:val="0057095A"/>
    <w:rsid w:val="00581616"/>
    <w:rsid w:val="00583A40"/>
    <w:rsid w:val="0059468D"/>
    <w:rsid w:val="005A1D4B"/>
    <w:rsid w:val="005B10DB"/>
    <w:rsid w:val="005C07B0"/>
    <w:rsid w:val="005C7924"/>
    <w:rsid w:val="005D0FB6"/>
    <w:rsid w:val="005D38E1"/>
    <w:rsid w:val="005D7EBC"/>
    <w:rsid w:val="005E1B7E"/>
    <w:rsid w:val="005F3F81"/>
    <w:rsid w:val="005F42A6"/>
    <w:rsid w:val="005F4E0E"/>
    <w:rsid w:val="005F5538"/>
    <w:rsid w:val="0060259B"/>
    <w:rsid w:val="006029CF"/>
    <w:rsid w:val="0060363F"/>
    <w:rsid w:val="00610B64"/>
    <w:rsid w:val="00615594"/>
    <w:rsid w:val="00615DA3"/>
    <w:rsid w:val="006173F8"/>
    <w:rsid w:val="00623A2A"/>
    <w:rsid w:val="00624D23"/>
    <w:rsid w:val="00626EB7"/>
    <w:rsid w:val="00632336"/>
    <w:rsid w:val="006350AB"/>
    <w:rsid w:val="00651A6A"/>
    <w:rsid w:val="00652046"/>
    <w:rsid w:val="006523FD"/>
    <w:rsid w:val="0065298C"/>
    <w:rsid w:val="00653924"/>
    <w:rsid w:val="00660EAF"/>
    <w:rsid w:val="00661303"/>
    <w:rsid w:val="00670B27"/>
    <w:rsid w:val="00673FA4"/>
    <w:rsid w:val="00673FC5"/>
    <w:rsid w:val="00677305"/>
    <w:rsid w:val="00681C50"/>
    <w:rsid w:val="0069494A"/>
    <w:rsid w:val="00695377"/>
    <w:rsid w:val="00695A94"/>
    <w:rsid w:val="00695EA7"/>
    <w:rsid w:val="006A1158"/>
    <w:rsid w:val="006A1BCA"/>
    <w:rsid w:val="006A5673"/>
    <w:rsid w:val="006B0BDD"/>
    <w:rsid w:val="006B2D7F"/>
    <w:rsid w:val="006B2DA1"/>
    <w:rsid w:val="006B3AE0"/>
    <w:rsid w:val="006D1310"/>
    <w:rsid w:val="006D296A"/>
    <w:rsid w:val="006D457C"/>
    <w:rsid w:val="006E4697"/>
    <w:rsid w:val="006E4877"/>
    <w:rsid w:val="006E6721"/>
    <w:rsid w:val="006F59BF"/>
    <w:rsid w:val="006F7881"/>
    <w:rsid w:val="0070282A"/>
    <w:rsid w:val="00720489"/>
    <w:rsid w:val="0073228F"/>
    <w:rsid w:val="007414AC"/>
    <w:rsid w:val="007529C6"/>
    <w:rsid w:val="00754874"/>
    <w:rsid w:val="00765EC4"/>
    <w:rsid w:val="007A6A75"/>
    <w:rsid w:val="007B16E9"/>
    <w:rsid w:val="007B2F60"/>
    <w:rsid w:val="007B6A79"/>
    <w:rsid w:val="007C05AB"/>
    <w:rsid w:val="007C6575"/>
    <w:rsid w:val="007C711D"/>
    <w:rsid w:val="007D594E"/>
    <w:rsid w:val="007D5976"/>
    <w:rsid w:val="007D6365"/>
    <w:rsid w:val="007D75F4"/>
    <w:rsid w:val="007E66E9"/>
    <w:rsid w:val="00800412"/>
    <w:rsid w:val="00806485"/>
    <w:rsid w:val="00807570"/>
    <w:rsid w:val="00810C05"/>
    <w:rsid w:val="00812D28"/>
    <w:rsid w:val="00812F1E"/>
    <w:rsid w:val="00820A00"/>
    <w:rsid w:val="00824DE5"/>
    <w:rsid w:val="00826907"/>
    <w:rsid w:val="00831184"/>
    <w:rsid w:val="00834AA0"/>
    <w:rsid w:val="00844905"/>
    <w:rsid w:val="0084673B"/>
    <w:rsid w:val="00850969"/>
    <w:rsid w:val="008521D5"/>
    <w:rsid w:val="00853A60"/>
    <w:rsid w:val="00855C16"/>
    <w:rsid w:val="00885F63"/>
    <w:rsid w:val="008874A6"/>
    <w:rsid w:val="00887684"/>
    <w:rsid w:val="00890034"/>
    <w:rsid w:val="008907B0"/>
    <w:rsid w:val="008946CE"/>
    <w:rsid w:val="0089483F"/>
    <w:rsid w:val="00895B7E"/>
    <w:rsid w:val="008978E1"/>
    <w:rsid w:val="008A6417"/>
    <w:rsid w:val="008B3390"/>
    <w:rsid w:val="008B738D"/>
    <w:rsid w:val="008C1B5A"/>
    <w:rsid w:val="008C2167"/>
    <w:rsid w:val="008C239B"/>
    <w:rsid w:val="008C263E"/>
    <w:rsid w:val="008C5E01"/>
    <w:rsid w:val="008C7A34"/>
    <w:rsid w:val="008C7BAE"/>
    <w:rsid w:val="008D0C93"/>
    <w:rsid w:val="008D50F9"/>
    <w:rsid w:val="008E3EFE"/>
    <w:rsid w:val="008E524E"/>
    <w:rsid w:val="008E6807"/>
    <w:rsid w:val="008F0FDA"/>
    <w:rsid w:val="008F4F0C"/>
    <w:rsid w:val="008F508A"/>
    <w:rsid w:val="008F63FB"/>
    <w:rsid w:val="00901C9C"/>
    <w:rsid w:val="009035CE"/>
    <w:rsid w:val="009117C4"/>
    <w:rsid w:val="0092276B"/>
    <w:rsid w:val="0092684F"/>
    <w:rsid w:val="0093711A"/>
    <w:rsid w:val="009420DE"/>
    <w:rsid w:val="0094324B"/>
    <w:rsid w:val="00951D12"/>
    <w:rsid w:val="009579CE"/>
    <w:rsid w:val="00961974"/>
    <w:rsid w:val="00962836"/>
    <w:rsid w:val="00970DFA"/>
    <w:rsid w:val="00973323"/>
    <w:rsid w:val="0097698F"/>
    <w:rsid w:val="00976C2A"/>
    <w:rsid w:val="009838BC"/>
    <w:rsid w:val="009852C7"/>
    <w:rsid w:val="0098548A"/>
    <w:rsid w:val="009A4261"/>
    <w:rsid w:val="009D187B"/>
    <w:rsid w:val="009F6896"/>
    <w:rsid w:val="00A01F43"/>
    <w:rsid w:val="00A020C8"/>
    <w:rsid w:val="00A050A6"/>
    <w:rsid w:val="00A05CF7"/>
    <w:rsid w:val="00A12CAC"/>
    <w:rsid w:val="00A258ED"/>
    <w:rsid w:val="00A47630"/>
    <w:rsid w:val="00A476E9"/>
    <w:rsid w:val="00A542CA"/>
    <w:rsid w:val="00A6113D"/>
    <w:rsid w:val="00A62F5A"/>
    <w:rsid w:val="00A647E2"/>
    <w:rsid w:val="00A668DB"/>
    <w:rsid w:val="00A66EE1"/>
    <w:rsid w:val="00A70649"/>
    <w:rsid w:val="00A76CE4"/>
    <w:rsid w:val="00A7734E"/>
    <w:rsid w:val="00A80DDE"/>
    <w:rsid w:val="00A815BE"/>
    <w:rsid w:val="00A818E9"/>
    <w:rsid w:val="00A8203B"/>
    <w:rsid w:val="00A84032"/>
    <w:rsid w:val="00AA51A2"/>
    <w:rsid w:val="00AA7AD7"/>
    <w:rsid w:val="00AB16C6"/>
    <w:rsid w:val="00AB1E95"/>
    <w:rsid w:val="00AB70CB"/>
    <w:rsid w:val="00AC035F"/>
    <w:rsid w:val="00AC16CB"/>
    <w:rsid w:val="00AC400D"/>
    <w:rsid w:val="00AC5B30"/>
    <w:rsid w:val="00AD004A"/>
    <w:rsid w:val="00AD4FD3"/>
    <w:rsid w:val="00AD5020"/>
    <w:rsid w:val="00AD5BCC"/>
    <w:rsid w:val="00AD665D"/>
    <w:rsid w:val="00AE0EDE"/>
    <w:rsid w:val="00AE350A"/>
    <w:rsid w:val="00AE6DEE"/>
    <w:rsid w:val="00AF01C0"/>
    <w:rsid w:val="00AF3599"/>
    <w:rsid w:val="00AF45A9"/>
    <w:rsid w:val="00B016F2"/>
    <w:rsid w:val="00B02E72"/>
    <w:rsid w:val="00B10C04"/>
    <w:rsid w:val="00B14574"/>
    <w:rsid w:val="00B24871"/>
    <w:rsid w:val="00B3322F"/>
    <w:rsid w:val="00B35667"/>
    <w:rsid w:val="00B366CD"/>
    <w:rsid w:val="00B413E6"/>
    <w:rsid w:val="00B435F3"/>
    <w:rsid w:val="00B47C26"/>
    <w:rsid w:val="00B53DCC"/>
    <w:rsid w:val="00B55DE1"/>
    <w:rsid w:val="00B55DEB"/>
    <w:rsid w:val="00B63196"/>
    <w:rsid w:val="00B66E38"/>
    <w:rsid w:val="00B71372"/>
    <w:rsid w:val="00B74DB3"/>
    <w:rsid w:val="00B80ED7"/>
    <w:rsid w:val="00B828CC"/>
    <w:rsid w:val="00B92FD3"/>
    <w:rsid w:val="00B95127"/>
    <w:rsid w:val="00BA3F5F"/>
    <w:rsid w:val="00BA41E4"/>
    <w:rsid w:val="00BB0831"/>
    <w:rsid w:val="00BB146B"/>
    <w:rsid w:val="00BB158B"/>
    <w:rsid w:val="00BB2EE9"/>
    <w:rsid w:val="00BC20B8"/>
    <w:rsid w:val="00BD1905"/>
    <w:rsid w:val="00BD225E"/>
    <w:rsid w:val="00BD6CF8"/>
    <w:rsid w:val="00BD6F88"/>
    <w:rsid w:val="00BE3E18"/>
    <w:rsid w:val="00BE52A4"/>
    <w:rsid w:val="00BE5A2B"/>
    <w:rsid w:val="00BF1DDB"/>
    <w:rsid w:val="00BF3900"/>
    <w:rsid w:val="00BF6850"/>
    <w:rsid w:val="00BF77B0"/>
    <w:rsid w:val="00BF7942"/>
    <w:rsid w:val="00C00615"/>
    <w:rsid w:val="00C05E6A"/>
    <w:rsid w:val="00C062F3"/>
    <w:rsid w:val="00C108AB"/>
    <w:rsid w:val="00C1211E"/>
    <w:rsid w:val="00C12843"/>
    <w:rsid w:val="00C143A0"/>
    <w:rsid w:val="00C16B23"/>
    <w:rsid w:val="00C24A0E"/>
    <w:rsid w:val="00C26C42"/>
    <w:rsid w:val="00C27A58"/>
    <w:rsid w:val="00C27F62"/>
    <w:rsid w:val="00C35804"/>
    <w:rsid w:val="00C35D83"/>
    <w:rsid w:val="00C36F3F"/>
    <w:rsid w:val="00C61C11"/>
    <w:rsid w:val="00C62555"/>
    <w:rsid w:val="00C63EB9"/>
    <w:rsid w:val="00C70693"/>
    <w:rsid w:val="00C77E81"/>
    <w:rsid w:val="00C83043"/>
    <w:rsid w:val="00C843D1"/>
    <w:rsid w:val="00C93593"/>
    <w:rsid w:val="00CA5B4F"/>
    <w:rsid w:val="00CA64CF"/>
    <w:rsid w:val="00CA7D32"/>
    <w:rsid w:val="00CB105D"/>
    <w:rsid w:val="00CB19C5"/>
    <w:rsid w:val="00CB2ABB"/>
    <w:rsid w:val="00CB322D"/>
    <w:rsid w:val="00CB597B"/>
    <w:rsid w:val="00CC074B"/>
    <w:rsid w:val="00CC250E"/>
    <w:rsid w:val="00CD6EEF"/>
    <w:rsid w:val="00CF255C"/>
    <w:rsid w:val="00CF41D0"/>
    <w:rsid w:val="00CF5A56"/>
    <w:rsid w:val="00CF6FFF"/>
    <w:rsid w:val="00D01830"/>
    <w:rsid w:val="00D02724"/>
    <w:rsid w:val="00D0723A"/>
    <w:rsid w:val="00D13932"/>
    <w:rsid w:val="00D144DF"/>
    <w:rsid w:val="00D176C4"/>
    <w:rsid w:val="00D23463"/>
    <w:rsid w:val="00D25422"/>
    <w:rsid w:val="00D261FE"/>
    <w:rsid w:val="00D270B2"/>
    <w:rsid w:val="00D319CD"/>
    <w:rsid w:val="00D4143B"/>
    <w:rsid w:val="00D41D5D"/>
    <w:rsid w:val="00D4242B"/>
    <w:rsid w:val="00D42CED"/>
    <w:rsid w:val="00D552D8"/>
    <w:rsid w:val="00D647ED"/>
    <w:rsid w:val="00D65E8E"/>
    <w:rsid w:val="00D7044B"/>
    <w:rsid w:val="00D712F7"/>
    <w:rsid w:val="00D80EF7"/>
    <w:rsid w:val="00D854FC"/>
    <w:rsid w:val="00D87EFC"/>
    <w:rsid w:val="00D91882"/>
    <w:rsid w:val="00D93343"/>
    <w:rsid w:val="00DA4429"/>
    <w:rsid w:val="00DC06C8"/>
    <w:rsid w:val="00DC0CC4"/>
    <w:rsid w:val="00DC3DDC"/>
    <w:rsid w:val="00DC3E53"/>
    <w:rsid w:val="00DC43BC"/>
    <w:rsid w:val="00DC4A8D"/>
    <w:rsid w:val="00DC77D0"/>
    <w:rsid w:val="00DD2752"/>
    <w:rsid w:val="00DD35D7"/>
    <w:rsid w:val="00DD4E80"/>
    <w:rsid w:val="00DE1745"/>
    <w:rsid w:val="00DE28BD"/>
    <w:rsid w:val="00DE7C5A"/>
    <w:rsid w:val="00E01A39"/>
    <w:rsid w:val="00E041F2"/>
    <w:rsid w:val="00E15787"/>
    <w:rsid w:val="00E1727C"/>
    <w:rsid w:val="00E17796"/>
    <w:rsid w:val="00E17A8D"/>
    <w:rsid w:val="00E239DA"/>
    <w:rsid w:val="00E254EB"/>
    <w:rsid w:val="00E25B70"/>
    <w:rsid w:val="00E3127F"/>
    <w:rsid w:val="00E32400"/>
    <w:rsid w:val="00E32E70"/>
    <w:rsid w:val="00E35259"/>
    <w:rsid w:val="00E35B7A"/>
    <w:rsid w:val="00E3611C"/>
    <w:rsid w:val="00E46DD7"/>
    <w:rsid w:val="00E50440"/>
    <w:rsid w:val="00E55AC5"/>
    <w:rsid w:val="00E57A02"/>
    <w:rsid w:val="00E57C08"/>
    <w:rsid w:val="00E60740"/>
    <w:rsid w:val="00E62927"/>
    <w:rsid w:val="00E63335"/>
    <w:rsid w:val="00E644B9"/>
    <w:rsid w:val="00E70D14"/>
    <w:rsid w:val="00E7684A"/>
    <w:rsid w:val="00E80061"/>
    <w:rsid w:val="00E846ED"/>
    <w:rsid w:val="00E865C7"/>
    <w:rsid w:val="00E916FC"/>
    <w:rsid w:val="00E918B9"/>
    <w:rsid w:val="00E93B59"/>
    <w:rsid w:val="00EA6320"/>
    <w:rsid w:val="00EB1A3E"/>
    <w:rsid w:val="00EB6C4C"/>
    <w:rsid w:val="00EC6D47"/>
    <w:rsid w:val="00ED6E11"/>
    <w:rsid w:val="00EE3170"/>
    <w:rsid w:val="00EE4D0A"/>
    <w:rsid w:val="00EF7EA1"/>
    <w:rsid w:val="00F00DC2"/>
    <w:rsid w:val="00F01763"/>
    <w:rsid w:val="00F02666"/>
    <w:rsid w:val="00F02A9E"/>
    <w:rsid w:val="00F02E4E"/>
    <w:rsid w:val="00F07E8E"/>
    <w:rsid w:val="00F176B8"/>
    <w:rsid w:val="00F216E0"/>
    <w:rsid w:val="00F3097C"/>
    <w:rsid w:val="00F370EF"/>
    <w:rsid w:val="00F41691"/>
    <w:rsid w:val="00F427EA"/>
    <w:rsid w:val="00F45A8D"/>
    <w:rsid w:val="00F47728"/>
    <w:rsid w:val="00F50474"/>
    <w:rsid w:val="00F5117C"/>
    <w:rsid w:val="00F552C2"/>
    <w:rsid w:val="00F5628A"/>
    <w:rsid w:val="00F56791"/>
    <w:rsid w:val="00F60C51"/>
    <w:rsid w:val="00F77250"/>
    <w:rsid w:val="00F80403"/>
    <w:rsid w:val="00F813EA"/>
    <w:rsid w:val="00F8776B"/>
    <w:rsid w:val="00F975BA"/>
    <w:rsid w:val="00FA7B51"/>
    <w:rsid w:val="00FC263E"/>
    <w:rsid w:val="00FD04BC"/>
    <w:rsid w:val="00FD63ED"/>
    <w:rsid w:val="00FE7F14"/>
    <w:rsid w:val="00FF61A9"/>
    <w:rsid w:val="00FF626B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A029B"/>
  <w15:docId w15:val="{C3A6617F-7D87-41C4-9173-35BBB829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  <w:rPr>
      <w:rFonts w:eastAsia="Arial Unicode MS"/>
      <w:sz w:val="24"/>
      <w:szCs w:val="24"/>
    </w:rPr>
  </w:style>
  <w:style w:type="paragraph" w:styleId="berschrift1">
    <w:name w:val="heading 1"/>
    <w:basedOn w:val="Heading"/>
    <w:next w:val="Textbody"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B16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AB16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145DB4"/>
    <w:pPr>
      <w:keepNext/>
      <w:keepLines/>
      <w:spacing w:before="40"/>
      <w:outlineLvl w:val="3"/>
    </w:pPr>
    <w:rPr>
      <w:rFonts w:ascii="Verdana" w:eastAsiaTheme="majorEastAsia" w:hAnsi="Verdana" w:cstheme="majorBidi"/>
      <w:i/>
      <w:iCs/>
      <w:color w:val="2E74B5" w:themeColor="accent1" w:themeShade="BF"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26C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C26C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4818"/>
        <w:tab w:val="right" w:pos="9637"/>
      </w:tabs>
    </w:pPr>
  </w:style>
  <w:style w:type="paragraph" w:styleId="Titel">
    <w:name w:val="Title"/>
    <w:basedOn w:val="Standard"/>
    <w:next w:val="Untertitel"/>
    <w:pPr>
      <w:spacing w:after="170"/>
    </w:pPr>
    <w:rPr>
      <w:rFonts w:ascii="Arial Black" w:hAnsi="Arial Black"/>
      <w:b/>
      <w:bCs/>
      <w:sz w:val="36"/>
      <w:szCs w:val="36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Untertitelberschrift">
    <w:name w:val="Untertitel _ Überschrift"/>
    <w:basedOn w:val="Standard"/>
    <w:pPr>
      <w:keepNext/>
      <w:spacing w:before="227" w:after="57" w:line="440" w:lineRule="exact"/>
    </w:pPr>
    <w:rPr>
      <w:rFonts w:ascii="Arial Black" w:eastAsia="Times" w:hAnsi="Arial Black" w:cs="Arial"/>
      <w:bCs/>
      <w:color w:val="000000"/>
      <w:sz w:val="20"/>
      <w:szCs w:val="28"/>
    </w:rPr>
  </w:style>
  <w:style w:type="paragraph" w:customStyle="1" w:styleId="Autor">
    <w:name w:val="Autor"/>
    <w:basedOn w:val="Untertitelberschrift"/>
    <w:pPr>
      <w:spacing w:before="0" w:after="170"/>
    </w:pPr>
    <w:rPr>
      <w:rFonts w:ascii="Arial" w:hAnsi="Arial"/>
      <w:i/>
    </w:rPr>
  </w:style>
  <w:style w:type="paragraph" w:styleId="Funotentext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body">
    <w:name w:val="body"/>
    <w:pPr>
      <w:suppressAutoHyphens/>
      <w:spacing w:line="360" w:lineRule="auto"/>
    </w:pPr>
    <w:rPr>
      <w:rFonts w:ascii="Arial" w:eastAsia="Arial Unicode MS" w:hAnsi="Arial"/>
      <w:szCs w:val="24"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bodynormal">
    <w:name w:val="body_normal"/>
    <w:pPr>
      <w:suppressAutoHyphens/>
      <w:spacing w:after="57" w:line="100" w:lineRule="atLeast"/>
    </w:pPr>
    <w:rPr>
      <w:rFonts w:ascii="Arial" w:eastAsia="Arial Unicode MS" w:hAnsi="Arial"/>
      <w:szCs w:val="24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">
    <w:name w:val="Text"/>
    <w:basedOn w:val="body"/>
    <w:qFormat/>
    <w:rsid w:val="006173F8"/>
    <w:pPr>
      <w:spacing w:after="240"/>
    </w:pPr>
    <w:rPr>
      <w:rFonts w:ascii="Verdana" w:hAnsi="Verdana"/>
    </w:rPr>
  </w:style>
  <w:style w:type="paragraph" w:customStyle="1" w:styleId="berschriftklein">
    <w:name w:val="Überschrift klein"/>
    <w:basedOn w:val="Untertitelberschrift"/>
    <w:qFormat/>
    <w:rsid w:val="006173F8"/>
    <w:pPr>
      <w:spacing w:before="240" w:after="120"/>
    </w:pPr>
    <w:rPr>
      <w:rFonts w:ascii="Verdana" w:hAnsi="Verdana"/>
      <w:b/>
      <w:sz w:val="22"/>
    </w:rPr>
  </w:style>
  <w:style w:type="paragraph" w:styleId="StandardWeb">
    <w:name w:val="Normal (Web)"/>
    <w:basedOn w:val="Standard"/>
    <w:uiPriority w:val="99"/>
    <w:pPr>
      <w:widowControl/>
      <w:suppressAutoHyphens w:val="0"/>
      <w:spacing w:before="100" w:after="100"/>
    </w:pPr>
    <w:rPr>
      <w:rFonts w:cs="Calibri"/>
    </w:rPr>
  </w:style>
  <w:style w:type="paragraph" w:styleId="Kommentartext">
    <w:name w:val="annotation text"/>
    <w:basedOn w:val="Standard"/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customStyle="1" w:styleId="text0">
    <w:name w:val="text"/>
    <w:basedOn w:val="Standard"/>
    <w:pPr>
      <w:widowControl/>
      <w:suppressAutoHyphens w:val="0"/>
      <w:spacing w:before="100" w:after="100"/>
    </w:pPr>
    <w:rPr>
      <w:rFonts w:cs="Calibri"/>
    </w:r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  <w:sz w:val="24"/>
      <w:szCs w:val="24"/>
    </w:rPr>
  </w:style>
  <w:style w:type="character" w:customStyle="1" w:styleId="Absatz-Standardschriftart1">
    <w:name w:val="Absatz-Standardschriftart1"/>
  </w:style>
  <w:style w:type="character" w:customStyle="1" w:styleId="WW-Absatz-Standardschriftart1">
    <w:name w:val="WW-Absatz-Standardschriftart1"/>
  </w:style>
  <w:style w:type="character" w:customStyle="1" w:styleId="Funotenzeichen1">
    <w:name w:val="Fußnotenzeichen1"/>
    <w:rPr>
      <w:position w:val="0"/>
      <w:vertAlign w:val="superscript"/>
    </w:rPr>
  </w:style>
  <w:style w:type="character" w:styleId="Funotenzeichen">
    <w:name w:val="footnote reference"/>
    <w:rPr>
      <w:position w:val="0"/>
      <w:vertAlign w:val="superscript"/>
    </w:rPr>
  </w:style>
  <w:style w:type="character" w:customStyle="1" w:styleId="Endnotenzeichen1">
    <w:name w:val="Endnotenzeichen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SprechblasentextZchn">
    <w:name w:val="Sprechblasentext Zchn"/>
    <w:basedOn w:val="Absatz-Standardschriftart"/>
    <w:rPr>
      <w:rFonts w:ascii="Tahoma" w:eastAsia="Arial Unicode MS" w:hAnsi="Tahoma" w:cs="Tahoma"/>
      <w:kern w:val="3"/>
      <w:sz w:val="16"/>
      <w:szCs w:val="16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character" w:customStyle="1" w:styleId="bodyZchn">
    <w:name w:val="body Zchn"/>
    <w:basedOn w:val="Absatz-Standardschriftart"/>
    <w:rPr>
      <w:rFonts w:ascii="Arial" w:eastAsia="Arial Unicode MS" w:hAnsi="Arial"/>
      <w:kern w:val="3"/>
      <w:szCs w:val="24"/>
    </w:rPr>
  </w:style>
  <w:style w:type="character" w:customStyle="1" w:styleId="TextZchn">
    <w:name w:val="Text Zchn"/>
    <w:basedOn w:val="bodyZchn"/>
    <w:rPr>
      <w:rFonts w:ascii="Arial" w:eastAsia="Arial Unicode MS" w:hAnsi="Arial"/>
      <w:kern w:val="3"/>
      <w:szCs w:val="24"/>
    </w:rPr>
  </w:style>
  <w:style w:type="character" w:customStyle="1" w:styleId="UntertitelberschriftZchn">
    <w:name w:val="Untertitel _ Überschrift Zchn"/>
    <w:basedOn w:val="Absatz-Standardschriftart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berschriftkleinZchn">
    <w:name w:val="Überschrift klein Zchn"/>
    <w:basedOn w:val="UntertitelberschriftZchn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url">
    <w:name w:val="url"/>
    <w:basedOn w:val="Absatz-Standardschriftart"/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rFonts w:eastAsia="Arial Unicode MS"/>
      <w:kern w:val="3"/>
    </w:rPr>
  </w:style>
  <w:style w:type="character" w:customStyle="1" w:styleId="KommentarthemaZchn">
    <w:name w:val="Kommentarthema Zchn"/>
    <w:basedOn w:val="KommentartextZchn"/>
    <w:rPr>
      <w:rFonts w:eastAsia="Arial Unicode MS"/>
      <w:b/>
      <w:bCs/>
      <w:kern w:val="3"/>
    </w:rPr>
  </w:style>
  <w:style w:type="character" w:customStyle="1" w:styleId="normaltextrun">
    <w:name w:val="normaltextrun"/>
    <w:basedOn w:val="Absatz-Standardschriftart"/>
  </w:style>
  <w:style w:type="character" w:customStyle="1" w:styleId="apple-converted-space">
    <w:name w:val="apple-converted-space"/>
    <w:basedOn w:val="Absatz-Standardschriftart"/>
  </w:style>
  <w:style w:type="character" w:customStyle="1" w:styleId="spellingerror">
    <w:name w:val="spellingerror"/>
    <w:basedOn w:val="Absatz-Standardschriftart"/>
  </w:style>
  <w:style w:type="character" w:customStyle="1" w:styleId="eop">
    <w:name w:val="eop"/>
    <w:basedOn w:val="Absatz-Standardschriftart"/>
  </w:style>
  <w:style w:type="character" w:customStyle="1" w:styleId="TitelZchn">
    <w:name w:val="Titel Zchn"/>
    <w:basedOn w:val="Absatz-Standardschriftart"/>
    <w:rPr>
      <w:rFonts w:ascii="Arial Black" w:eastAsia="Arial Unicode MS" w:hAnsi="Arial Black"/>
      <w:kern w:val="3"/>
      <w:sz w:val="24"/>
      <w:szCs w:val="24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B16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einLeerraum">
    <w:name w:val="No Spacing"/>
    <w:uiPriority w:val="1"/>
    <w:rsid w:val="00AB16C6"/>
    <w:pPr>
      <w:suppressAutoHyphens/>
    </w:pPr>
    <w:rPr>
      <w:rFonts w:eastAsia="Arial Unicode MS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16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45DB4"/>
    <w:rPr>
      <w:rFonts w:ascii="Verdana" w:eastAsiaTheme="majorEastAsia" w:hAnsi="Verdana" w:cstheme="majorBidi"/>
      <w:i/>
      <w:iCs/>
      <w:color w:val="2E74B5" w:themeColor="accent1" w:themeShade="BF"/>
      <w:sz w:val="28"/>
      <w:szCs w:val="24"/>
    </w:rPr>
  </w:style>
  <w:style w:type="character" w:styleId="SchwacheHervorhebung">
    <w:name w:val="Subtle Emphasis"/>
    <w:basedOn w:val="Absatz-Standardschriftart"/>
    <w:uiPriority w:val="19"/>
    <w:rsid w:val="00C26C42"/>
    <w:rPr>
      <w:i/>
      <w:iCs/>
      <w:color w:val="404040" w:themeColor="text1" w:themeTint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26C4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26C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ett">
    <w:name w:val="Strong"/>
    <w:uiPriority w:val="22"/>
    <w:rsid w:val="00D319CD"/>
    <w:rPr>
      <w:b/>
      <w:bCs/>
    </w:rPr>
  </w:style>
  <w:style w:type="paragraph" w:customStyle="1" w:styleId="berschrift21">
    <w:name w:val="Überschrift 21"/>
    <w:basedOn w:val="Standard1"/>
    <w:next w:val="Standard1"/>
    <w:rsid w:val="006173F8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customStyle="1" w:styleId="Standard1">
    <w:name w:val="Standard1"/>
    <w:rsid w:val="006173F8"/>
    <w:pPr>
      <w:suppressAutoHyphens/>
    </w:pPr>
    <w:rPr>
      <w:rFonts w:eastAsia="Arial Unicode MS"/>
      <w:sz w:val="24"/>
      <w:szCs w:val="24"/>
    </w:rPr>
  </w:style>
  <w:style w:type="paragraph" w:customStyle="1" w:styleId="Titel1">
    <w:name w:val="Titel1"/>
    <w:basedOn w:val="Standard1"/>
    <w:next w:val="Standard"/>
    <w:rsid w:val="006173F8"/>
    <w:pPr>
      <w:spacing w:after="170"/>
    </w:pPr>
    <w:rPr>
      <w:rFonts w:ascii="Arial Black" w:hAnsi="Arial Black"/>
      <w:b/>
      <w:bCs/>
      <w:sz w:val="36"/>
      <w:szCs w:val="36"/>
    </w:rPr>
  </w:style>
  <w:style w:type="paragraph" w:styleId="berarbeitung">
    <w:name w:val="Revision"/>
    <w:hidden/>
    <w:uiPriority w:val="99"/>
    <w:semiHidden/>
    <w:rsid w:val="004938C6"/>
    <w:pPr>
      <w:widowControl/>
      <w:autoSpaceDN/>
      <w:textAlignment w:val="auto"/>
    </w:pPr>
    <w:rPr>
      <w:rFonts w:eastAsia="Arial Unicode MS"/>
      <w:sz w:val="24"/>
      <w:szCs w:val="24"/>
    </w:rPr>
  </w:style>
  <w:style w:type="paragraph" w:styleId="Listenabsatz">
    <w:name w:val="List Paragraph"/>
    <w:basedOn w:val="Standard"/>
    <w:uiPriority w:val="34"/>
    <w:rsid w:val="00CB597B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2B01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businessvillage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ach-ebi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usinessvillage.de/1229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cuments\Vorlagen\Waschzett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10774-90C0-4F20-B4EE-F4CAB4D7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Waschzettel</Template>
  <TotalTime>0</TotalTime>
  <Pages>3</Pages>
  <Words>451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BusinessVillage GmbH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 Grübner</dc:creator>
  <cp:lastModifiedBy>Jens Grübner</cp:lastModifiedBy>
  <cp:revision>3</cp:revision>
  <cp:lastPrinted>2026-03-17T19:08:00Z</cp:lastPrinted>
  <dcterms:created xsi:type="dcterms:W3CDTF">2026-03-20T14:09:00Z</dcterms:created>
  <dcterms:modified xsi:type="dcterms:W3CDTF">2026-03-20T14:13:00Z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Orgname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